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73513D" w:rsidP="00913946">
            <w:pPr>
              <w:pStyle w:val="Title"/>
            </w:pPr>
            <w:r>
              <w:t>Skye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Marak</w:t>
            </w:r>
          </w:p>
          <w:p w:rsidR="00692703" w:rsidRPr="00CF1A49" w:rsidRDefault="0073513D" w:rsidP="00913946">
            <w:pPr>
              <w:pStyle w:val="ContactInfo"/>
              <w:contextualSpacing w:val="0"/>
            </w:pPr>
            <w:r>
              <w:t>100 Lucille St, Glenshaw PA 15116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EAB10D061C74DEFAE7EBA68BF2C7D1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412-443-3766</w:t>
            </w:r>
          </w:p>
          <w:p w:rsidR="00692703" w:rsidRPr="00CF1A49" w:rsidRDefault="0073513D" w:rsidP="00913946">
            <w:pPr>
              <w:pStyle w:val="ContactInfoEmphasis"/>
              <w:contextualSpacing w:val="0"/>
            </w:pPr>
            <w:r>
              <w:t>marakskye@gmail.com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39347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03497DC0F764564B3AF04EEA1F717C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3513D" w:rsidP="001D0BF1">
            <w:pPr>
              <w:pStyle w:val="Heading3"/>
              <w:contextualSpacing w:val="0"/>
              <w:outlineLvl w:val="2"/>
            </w:pPr>
            <w:r>
              <w:t>April 2021-October 2021</w:t>
            </w:r>
          </w:p>
          <w:p w:rsidR="001D0BF1" w:rsidRPr="00CF1A49" w:rsidRDefault="0073513D" w:rsidP="001D0BF1">
            <w:pPr>
              <w:pStyle w:val="Heading2"/>
              <w:contextualSpacing w:val="0"/>
              <w:outlineLvl w:val="1"/>
            </w:pPr>
            <w:r>
              <w:t xml:space="preserve"> Sales associate,  buyer</w:t>
            </w:r>
            <w:r w:rsidR="001D0BF1" w:rsidRPr="00CF1A49">
              <w:t>,</w:t>
            </w:r>
            <w:r>
              <w:t xml:space="preserve"> and key holder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playto’s closet</w:t>
            </w:r>
          </w:p>
          <w:p w:rsidR="001E3120" w:rsidRPr="00CF1A49" w:rsidRDefault="0073513D" w:rsidP="001D0BF1">
            <w:pPr>
              <w:contextualSpacing w:val="0"/>
            </w:pPr>
            <w:r>
              <w:t xml:space="preserve">As a key holder, I was responsible for opening and closing the stored during my shift. As a buyer, I was trained to purchase up to date fashion clothing and list items for sale. I entered the items into the POS system.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3513D" w:rsidP="00F61DF9">
            <w:pPr>
              <w:pStyle w:val="Heading3"/>
              <w:contextualSpacing w:val="0"/>
              <w:outlineLvl w:val="2"/>
            </w:pPr>
            <w:r>
              <w:t>january 2018-september 2020</w:t>
            </w:r>
          </w:p>
          <w:p w:rsidR="00F61DF9" w:rsidRPr="00CF1A49" w:rsidRDefault="0073513D" w:rsidP="00F61DF9">
            <w:pPr>
              <w:pStyle w:val="Heading2"/>
              <w:contextualSpacing w:val="0"/>
              <w:outlineLvl w:val="1"/>
            </w:pPr>
            <w:r>
              <w:t>lifeguard/aid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shaler area school district/shaler townshipt</w:t>
            </w:r>
          </w:p>
          <w:p w:rsidR="00F61DF9" w:rsidRDefault="0073513D" w:rsidP="00F61DF9">
            <w:r>
              <w:t>Certified lifeguard through the American red cross. For the school district I would work during the summer at the Crawford pool during COVID restrictions. I worked 3 seasons at the Middle School Pool during swim lessons as an aide assisting preschool students and teaching swim lessons.</w:t>
            </w:r>
          </w:p>
          <w:p w:rsidR="0073513D" w:rsidRDefault="0073513D" w:rsidP="00F61DF9"/>
          <w:p w:rsidR="0073513D" w:rsidRPr="00CF1A49" w:rsidRDefault="0073513D" w:rsidP="0073513D">
            <w:pPr>
              <w:pStyle w:val="Heading3"/>
              <w:contextualSpacing w:val="0"/>
              <w:outlineLvl w:val="2"/>
            </w:pPr>
            <w:r>
              <w:t>March</w:t>
            </w:r>
            <w:r>
              <w:t xml:space="preserve"> 2019-</w:t>
            </w:r>
            <w:r>
              <w:t>November</w:t>
            </w:r>
            <w:r>
              <w:t xml:space="preserve"> 20</w:t>
            </w:r>
            <w:r>
              <w:t>19</w:t>
            </w:r>
          </w:p>
          <w:p w:rsidR="0073513D" w:rsidRDefault="0073513D" w:rsidP="0073513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cook/cleaner/cashier/front line</w:t>
            </w:r>
            <w:r w:rsidRPr="00CF1A49">
              <w:t xml:space="preserve">, </w:t>
            </w:r>
            <w:r>
              <w:rPr>
                <w:rStyle w:val="SubtleReference"/>
              </w:rPr>
              <w:t>Frank’s pizza</w:t>
            </w:r>
          </w:p>
          <w:p w:rsidR="0073513D" w:rsidRPr="0073513D" w:rsidRDefault="0073513D" w:rsidP="0073513D">
            <w:r w:rsidRPr="0073513D">
              <w:t xml:space="preserve">I assisted in making all food, i took orders from customers over the phone and in person, i checked customers out with their system, i cleaned and organized the kitchen and dining area after every day. </w:t>
            </w:r>
          </w:p>
        </w:tc>
      </w:tr>
    </w:tbl>
    <w:sdt>
      <w:sdtPr>
        <w:alias w:val="Education:"/>
        <w:tag w:val="Education:"/>
        <w:id w:val="-1908763273"/>
        <w:placeholder>
          <w:docPart w:val="E845A7F053DC4D279EA015D700A883DF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3513D" w:rsidP="001D0BF1">
            <w:pPr>
              <w:pStyle w:val="Heading3"/>
              <w:contextualSpacing w:val="0"/>
              <w:outlineLvl w:val="2"/>
            </w:pPr>
            <w:r>
              <w:t>June 2022</w:t>
            </w:r>
          </w:p>
          <w:p w:rsidR="001D0BF1" w:rsidRPr="00CF1A49" w:rsidRDefault="0073513D" w:rsidP="001D0BF1">
            <w:pPr>
              <w:pStyle w:val="Heading2"/>
              <w:contextualSpacing w:val="0"/>
              <w:outlineLvl w:val="1"/>
            </w:pPr>
            <w:r>
              <w:t>Shaler area high school</w:t>
            </w:r>
          </w:p>
          <w:p w:rsidR="007538DC" w:rsidRPr="00CF1A49" w:rsidRDefault="0073513D" w:rsidP="007538DC">
            <w:pPr>
              <w:contextualSpacing w:val="0"/>
            </w:pPr>
            <w:r>
              <w:t xml:space="preserve">I will be graduating Shaler Area High School in June of 2022. I am on the honor roll and will be attending CCAC in the fall to focus on business.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3513D" w:rsidP="00F61DF9">
            <w:pPr>
              <w:pStyle w:val="Heading3"/>
              <w:contextualSpacing w:val="0"/>
              <w:outlineLvl w:val="2"/>
            </w:pPr>
            <w:r>
              <w:t>May 2022</w:t>
            </w:r>
          </w:p>
          <w:p w:rsidR="00F61DF9" w:rsidRPr="00CF1A49" w:rsidRDefault="0073513D" w:rsidP="00F61DF9">
            <w:pPr>
              <w:pStyle w:val="Heading2"/>
              <w:contextualSpacing w:val="0"/>
              <w:outlineLvl w:val="1"/>
            </w:pPr>
            <w:r>
              <w:t>Cosmotologist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aw beatty </w:t>
            </w:r>
          </w:p>
          <w:p w:rsidR="00F61DF9" w:rsidRDefault="0073513D" w:rsidP="00F61DF9">
            <w:r>
              <w:t xml:space="preserve">I am studying at Beatty for my cosmetology license. At the end of the school year I will have enough hours to take my board exams and graduate a licensed cosmetologist. </w:t>
            </w:r>
          </w:p>
        </w:tc>
      </w:tr>
    </w:tbl>
    <w:sdt>
      <w:sdtPr>
        <w:alias w:val="Skills:"/>
        <w:tag w:val="Skills:"/>
        <w:id w:val="-1392877668"/>
        <w:placeholder>
          <w:docPart w:val="670B8E2096ED46959FC5E3D2D62296CA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73513D" w:rsidP="006E1507">
            <w:pPr>
              <w:pStyle w:val="ListBullet"/>
              <w:contextualSpacing w:val="0"/>
            </w:pPr>
            <w:r>
              <w:t>Multitasker</w:t>
            </w:r>
          </w:p>
          <w:p w:rsidR="001F4E6D" w:rsidRPr="006E1507" w:rsidRDefault="0073513D" w:rsidP="006E1507">
            <w:pPr>
              <w:pStyle w:val="ListBullet"/>
              <w:contextualSpacing w:val="0"/>
            </w:pPr>
            <w:r>
              <w:t>Knowledgeable on computers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73513D" w:rsidP="006E1507">
            <w:pPr>
              <w:pStyle w:val="ListBullet"/>
              <w:contextualSpacing w:val="0"/>
            </w:pPr>
            <w:r>
              <w:t>Customer focus centered</w:t>
            </w:r>
          </w:p>
          <w:p w:rsidR="001E3120" w:rsidRPr="006E1507" w:rsidRDefault="0073513D" w:rsidP="006E1507">
            <w:pPr>
              <w:pStyle w:val="ListBullet"/>
              <w:contextualSpacing w:val="0"/>
            </w:pPr>
            <w:r>
              <w:t>Fast learner</w:t>
            </w:r>
          </w:p>
          <w:p w:rsidR="001E3120" w:rsidRPr="006E1507" w:rsidRDefault="001E3120" w:rsidP="0073513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58CD051EEA7F4CED879E447916B858B5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73513D" w:rsidP="006E1507">
      <w:r>
        <w:t xml:space="preserve">I am an active member of the Shaler Area Marching Band. I am one of the 2 members of the silk line for the marching band and co-captain. I will be traveling with the band on our trip in Orlando Florida in April 2022. I have enjoyed my time teaching young kids to swim and moved that passion to my volunteer work with the Shaler Little Titans. I have volunteered to be a cheer coach and worked in the concession stand in my free time. </w:t>
      </w:r>
      <w:bookmarkStart w:id="0" w:name="_GoBack"/>
      <w:bookmarkEnd w:id="0"/>
    </w:p>
    <w:sectPr w:rsidR="00B51D1B" w:rsidRPr="006E1507" w:rsidSect="005A1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77" w:rsidRDefault="00393477" w:rsidP="0068194B">
      <w:r>
        <w:separator/>
      </w:r>
    </w:p>
    <w:p w:rsidR="00393477" w:rsidRDefault="00393477"/>
    <w:p w:rsidR="00393477" w:rsidRDefault="00393477"/>
  </w:endnote>
  <w:endnote w:type="continuationSeparator" w:id="0">
    <w:p w:rsidR="00393477" w:rsidRDefault="00393477" w:rsidP="0068194B">
      <w:r>
        <w:continuationSeparator/>
      </w:r>
    </w:p>
    <w:p w:rsidR="00393477" w:rsidRDefault="00393477"/>
    <w:p w:rsidR="00393477" w:rsidRDefault="0039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13D" w:rsidRDefault="0073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13D" w:rsidRDefault="0073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77" w:rsidRDefault="00393477" w:rsidP="0068194B">
      <w:r>
        <w:separator/>
      </w:r>
    </w:p>
    <w:p w:rsidR="00393477" w:rsidRDefault="00393477"/>
    <w:p w:rsidR="00393477" w:rsidRDefault="00393477"/>
  </w:footnote>
  <w:footnote w:type="continuationSeparator" w:id="0">
    <w:p w:rsidR="00393477" w:rsidRDefault="00393477" w:rsidP="0068194B">
      <w:r>
        <w:continuationSeparator/>
      </w:r>
    </w:p>
    <w:p w:rsidR="00393477" w:rsidRDefault="00393477"/>
    <w:p w:rsidR="00393477" w:rsidRDefault="00393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13D" w:rsidRDefault="0073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13D" w:rsidRDefault="00735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C98DD0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3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3477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3513D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5EC3"/>
  <w15:chartTrackingRefBased/>
  <w15:docId w15:val="{17D59C4D-FA3A-454C-94E5-9835A3A3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75515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AB10D061C74DEFAE7EBA68BF2C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AC3D-1881-4DCA-ACA0-BC138848FCE2}"/>
      </w:docPartPr>
      <w:docPartBody>
        <w:p w:rsidR="00000000" w:rsidRDefault="00AC57AA">
          <w:pPr>
            <w:pStyle w:val="3EAB10D061C74DEFAE7EBA68BF2C7D1F"/>
          </w:pPr>
          <w:r w:rsidRPr="00CF1A49">
            <w:t>·</w:t>
          </w:r>
        </w:p>
      </w:docPartBody>
    </w:docPart>
    <w:docPart>
      <w:docPartPr>
        <w:name w:val="803497DC0F764564B3AF04EEA1F7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A46F-AC35-4810-BA23-CCCF457E9DA8}"/>
      </w:docPartPr>
      <w:docPartBody>
        <w:p w:rsidR="00000000" w:rsidRDefault="00AC57AA">
          <w:pPr>
            <w:pStyle w:val="803497DC0F764564B3AF04EEA1F717CA"/>
          </w:pPr>
          <w:r w:rsidRPr="00CF1A49">
            <w:t>Experience</w:t>
          </w:r>
        </w:p>
      </w:docPartBody>
    </w:docPart>
    <w:docPart>
      <w:docPartPr>
        <w:name w:val="E845A7F053DC4D279EA015D700A8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A721-D323-4E06-8BC4-2206D6C847E5}"/>
      </w:docPartPr>
      <w:docPartBody>
        <w:p w:rsidR="00000000" w:rsidRDefault="00AC57AA">
          <w:pPr>
            <w:pStyle w:val="E845A7F053DC4D279EA015D700A883DF"/>
          </w:pPr>
          <w:r w:rsidRPr="00CF1A49">
            <w:t>Education</w:t>
          </w:r>
        </w:p>
      </w:docPartBody>
    </w:docPart>
    <w:docPart>
      <w:docPartPr>
        <w:name w:val="670B8E2096ED46959FC5E3D2D622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75B0-57EA-4F29-B2B2-13DDB0B5C5E9}"/>
      </w:docPartPr>
      <w:docPartBody>
        <w:p w:rsidR="00000000" w:rsidRDefault="00AC57AA">
          <w:pPr>
            <w:pStyle w:val="670B8E2096ED46959FC5E3D2D62296CA"/>
          </w:pPr>
          <w:r w:rsidRPr="00CF1A49">
            <w:t>Skil</w:t>
          </w:r>
          <w:r w:rsidRPr="00CF1A49">
            <w:t>ls</w:t>
          </w:r>
        </w:p>
      </w:docPartBody>
    </w:docPart>
    <w:docPart>
      <w:docPartPr>
        <w:name w:val="58CD051EEA7F4CED879E447916B8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F1AD-7171-463D-9294-368FA980D4D0}"/>
      </w:docPartPr>
      <w:docPartBody>
        <w:p w:rsidR="00000000" w:rsidRDefault="00AC57AA">
          <w:pPr>
            <w:pStyle w:val="58CD051EEA7F4CED879E447916B858B5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AA"/>
    <w:rsid w:val="00A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8158B2925E4013947A1E66C693FAB0">
    <w:name w:val="F28158B2925E4013947A1E66C693FAB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47C68FA15D94376B9FAEC9778392193">
    <w:name w:val="947C68FA15D94376B9FAEC9778392193"/>
  </w:style>
  <w:style w:type="paragraph" w:customStyle="1" w:styleId="7E3FD67670374B099DD8E89231173F38">
    <w:name w:val="7E3FD67670374B099DD8E89231173F38"/>
  </w:style>
  <w:style w:type="paragraph" w:customStyle="1" w:styleId="3EAB10D061C74DEFAE7EBA68BF2C7D1F">
    <w:name w:val="3EAB10D061C74DEFAE7EBA68BF2C7D1F"/>
  </w:style>
  <w:style w:type="paragraph" w:customStyle="1" w:styleId="C41F3D7F03B640F39F935A08F36E3E7B">
    <w:name w:val="C41F3D7F03B640F39F935A08F36E3E7B"/>
  </w:style>
  <w:style w:type="paragraph" w:customStyle="1" w:styleId="18739353D9A04FFEB3FB6BDCEAB2E597">
    <w:name w:val="18739353D9A04FFEB3FB6BDCEAB2E597"/>
  </w:style>
  <w:style w:type="paragraph" w:customStyle="1" w:styleId="6F759ACAED4D42AC9DD07DFBF1F19684">
    <w:name w:val="6F759ACAED4D42AC9DD07DFBF1F19684"/>
  </w:style>
  <w:style w:type="paragraph" w:customStyle="1" w:styleId="041717ED407A4D608BDB9046438429B3">
    <w:name w:val="041717ED407A4D608BDB9046438429B3"/>
  </w:style>
  <w:style w:type="paragraph" w:customStyle="1" w:styleId="76E51B7808C040768FE6DF5970A04AA9">
    <w:name w:val="76E51B7808C040768FE6DF5970A04AA9"/>
  </w:style>
  <w:style w:type="paragraph" w:customStyle="1" w:styleId="AE0A973A773A41479017CC6465CA0443">
    <w:name w:val="AE0A973A773A41479017CC6465CA0443"/>
  </w:style>
  <w:style w:type="paragraph" w:customStyle="1" w:styleId="E358F610D4A44B0984CEC7C1F1CE885B">
    <w:name w:val="E358F610D4A44B0984CEC7C1F1CE885B"/>
  </w:style>
  <w:style w:type="paragraph" w:customStyle="1" w:styleId="803497DC0F764564B3AF04EEA1F717CA">
    <w:name w:val="803497DC0F764564B3AF04EEA1F717CA"/>
  </w:style>
  <w:style w:type="paragraph" w:customStyle="1" w:styleId="ECF665251CF347418335A25213767365">
    <w:name w:val="ECF665251CF347418335A25213767365"/>
  </w:style>
  <w:style w:type="paragraph" w:customStyle="1" w:styleId="D5FC07D8E78D445781AC14B1C68F4F3F">
    <w:name w:val="D5FC07D8E78D445781AC14B1C68F4F3F"/>
  </w:style>
  <w:style w:type="paragraph" w:customStyle="1" w:styleId="0E89A09FA960478B9104505F25DCF19F">
    <w:name w:val="0E89A09FA960478B9104505F25DCF19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B1DF637922F4A1B833D297F68C246FE">
    <w:name w:val="4B1DF637922F4A1B833D297F68C246FE"/>
  </w:style>
  <w:style w:type="paragraph" w:customStyle="1" w:styleId="5CC48B09A1FE46B4B35B07F3C8B17A49">
    <w:name w:val="5CC48B09A1FE46B4B35B07F3C8B17A49"/>
  </w:style>
  <w:style w:type="paragraph" w:customStyle="1" w:styleId="01030C3EDBBB42AC87695B0BC54517A2">
    <w:name w:val="01030C3EDBBB42AC87695B0BC54517A2"/>
  </w:style>
  <w:style w:type="paragraph" w:customStyle="1" w:styleId="515D3F90F1654593ABF41E98D3B3FD19">
    <w:name w:val="515D3F90F1654593ABF41E98D3B3FD19"/>
  </w:style>
  <w:style w:type="paragraph" w:customStyle="1" w:styleId="3B711CE30F294D0DA1C66F5143FDBBC6">
    <w:name w:val="3B711CE30F294D0DA1C66F5143FDBBC6"/>
  </w:style>
  <w:style w:type="paragraph" w:customStyle="1" w:styleId="3E2582B4F6B342039C54286C983A17DA">
    <w:name w:val="3E2582B4F6B342039C54286C983A17DA"/>
  </w:style>
  <w:style w:type="paragraph" w:customStyle="1" w:styleId="A97A0B771D314799B6F3AD5633806FE3">
    <w:name w:val="A97A0B771D314799B6F3AD5633806FE3"/>
  </w:style>
  <w:style w:type="paragraph" w:customStyle="1" w:styleId="E845A7F053DC4D279EA015D700A883DF">
    <w:name w:val="E845A7F053DC4D279EA015D700A883DF"/>
  </w:style>
  <w:style w:type="paragraph" w:customStyle="1" w:styleId="AD22889EE53D48F7BD7442BF52C10534">
    <w:name w:val="AD22889EE53D48F7BD7442BF52C10534"/>
  </w:style>
  <w:style w:type="paragraph" w:customStyle="1" w:styleId="1B3443C9892D410E8B7FD278C94CE82E">
    <w:name w:val="1B3443C9892D410E8B7FD278C94CE82E"/>
  </w:style>
  <w:style w:type="paragraph" w:customStyle="1" w:styleId="EBAA9A3567E847FDA32CE4C8A29CCF66">
    <w:name w:val="EBAA9A3567E847FDA32CE4C8A29CCF66"/>
  </w:style>
  <w:style w:type="paragraph" w:customStyle="1" w:styleId="E9BA837A474A4176BC1E5CE13370A02D">
    <w:name w:val="E9BA837A474A4176BC1E5CE13370A02D"/>
  </w:style>
  <w:style w:type="paragraph" w:customStyle="1" w:styleId="4EF12768B84E422E8C99ACF1564FB182">
    <w:name w:val="4EF12768B84E422E8C99ACF1564FB182"/>
  </w:style>
  <w:style w:type="paragraph" w:customStyle="1" w:styleId="8FB02051E0854374BBCC6F7D67E5BE2E">
    <w:name w:val="8FB02051E0854374BBCC6F7D67E5BE2E"/>
  </w:style>
  <w:style w:type="paragraph" w:customStyle="1" w:styleId="CB358B34441C426CBAF506FF633D60E6">
    <w:name w:val="CB358B34441C426CBAF506FF633D60E6"/>
  </w:style>
  <w:style w:type="paragraph" w:customStyle="1" w:styleId="98D4A99C387B43D69B8D20275BA63D53">
    <w:name w:val="98D4A99C387B43D69B8D20275BA63D53"/>
  </w:style>
  <w:style w:type="paragraph" w:customStyle="1" w:styleId="71C6AA8180FA47F8A0ACC082881F731B">
    <w:name w:val="71C6AA8180FA47F8A0ACC082881F731B"/>
  </w:style>
  <w:style w:type="paragraph" w:customStyle="1" w:styleId="202EF2CABCBC4E36B4DB988562AEFC65">
    <w:name w:val="202EF2CABCBC4E36B4DB988562AEFC65"/>
  </w:style>
  <w:style w:type="paragraph" w:customStyle="1" w:styleId="670B8E2096ED46959FC5E3D2D62296CA">
    <w:name w:val="670B8E2096ED46959FC5E3D2D62296CA"/>
  </w:style>
  <w:style w:type="paragraph" w:customStyle="1" w:styleId="92BA9494A57040538A7F8569D4F52C75">
    <w:name w:val="92BA9494A57040538A7F8569D4F52C75"/>
  </w:style>
  <w:style w:type="paragraph" w:customStyle="1" w:styleId="D04F36B60BBF447784FA9631017C4B87">
    <w:name w:val="D04F36B60BBF447784FA9631017C4B87"/>
  </w:style>
  <w:style w:type="paragraph" w:customStyle="1" w:styleId="BD651AEAF58041F78DFE89D2CE125F62">
    <w:name w:val="BD651AEAF58041F78DFE89D2CE125F62"/>
  </w:style>
  <w:style w:type="paragraph" w:customStyle="1" w:styleId="D6D0EDE2373E4FDAB5000670C3E1B756">
    <w:name w:val="D6D0EDE2373E4FDAB5000670C3E1B756"/>
  </w:style>
  <w:style w:type="paragraph" w:customStyle="1" w:styleId="6A2401A6FB454DAAB7EBD86373CCD672">
    <w:name w:val="6A2401A6FB454DAAB7EBD86373CCD672"/>
  </w:style>
  <w:style w:type="paragraph" w:customStyle="1" w:styleId="58CD051EEA7F4CED879E447916B858B5">
    <w:name w:val="58CD051EEA7F4CED879E447916B858B5"/>
  </w:style>
  <w:style w:type="paragraph" w:customStyle="1" w:styleId="62D3F7B0584A45A792A4E9E26F875DBF">
    <w:name w:val="62D3F7B0584A45A792A4E9E26F875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ent-xp-IPS-Prod@ad1.prod</dc:creator>
  <cp:keywords/>
  <dc:description/>
  <cp:lastModifiedBy>Marak, April N (GB and WC Claims)</cp:lastModifiedBy>
  <cp:revision>1</cp:revision>
  <dcterms:created xsi:type="dcterms:W3CDTF">2022-01-28T20:01:00Z</dcterms:created>
  <dcterms:modified xsi:type="dcterms:W3CDTF">2022-01-28T20:15:00Z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b19c09-48dc-483e-8a5f-9e92f1cd9848_Enabled">
    <vt:lpwstr>true</vt:lpwstr>
  </property>
  <property fmtid="{D5CDD505-2E9C-101B-9397-08002B2CF9AE}" pid="3" name="MSIP_Label_36b19c09-48dc-483e-8a5f-9e92f1cd9848_SetDate">
    <vt:lpwstr>2022-01-28T20:15:24Z</vt:lpwstr>
  </property>
  <property fmtid="{D5CDD505-2E9C-101B-9397-08002B2CF9AE}" pid="4" name="MSIP_Label_36b19c09-48dc-483e-8a5f-9e92f1cd9848_Method">
    <vt:lpwstr>Privileged</vt:lpwstr>
  </property>
  <property fmtid="{D5CDD505-2E9C-101B-9397-08002B2CF9AE}" pid="5" name="MSIP_Label_36b19c09-48dc-483e-8a5f-9e92f1cd9848_Name">
    <vt:lpwstr>NC - Hide Footer</vt:lpwstr>
  </property>
  <property fmtid="{D5CDD505-2E9C-101B-9397-08002B2CF9AE}" pid="6" name="MSIP_Label_36b19c09-48dc-483e-8a5f-9e92f1cd9848_SiteId">
    <vt:lpwstr>a311fc62-83f4-45f0-9502-1bb2247d4c8d</vt:lpwstr>
  </property>
  <property fmtid="{D5CDD505-2E9C-101B-9397-08002B2CF9AE}" pid="7" name="MSIP_Label_36b19c09-48dc-483e-8a5f-9e92f1cd9848_ActionId">
    <vt:lpwstr>8f7c150a-38b5-4ed1-a82f-ab2ecce44147</vt:lpwstr>
  </property>
  <property fmtid="{D5CDD505-2E9C-101B-9397-08002B2CF9AE}" pid="8" name="MSIP_Label_36b19c09-48dc-483e-8a5f-9e92f1cd9848_ContentBits">
    <vt:lpwstr>0</vt:lpwstr>
  </property>
  <property fmtid="{D5CDD505-2E9C-101B-9397-08002B2CF9AE}" pid="9" name="Keywords">
    <vt:lpwstr>#1nt3rn@l# #H1d3-F00t3r#</vt:lpwstr>
  </property>
  <property fmtid="{D5CDD505-2E9C-101B-9397-08002B2CF9AE}" pid="10" name="x-dataclassification">
    <vt:lpwstr>#1nt3rn@l#</vt:lpwstr>
  </property>
</Properties>
</file>