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5413AF1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B718F62" w14:textId="77777777" w:rsidR="007A166E" w:rsidRPr="007A166E" w:rsidRDefault="007A166E" w:rsidP="007A166E">
            <w:pPr>
              <w:jc w:val="center"/>
              <w:rPr>
                <w:rFonts w:asciiTheme="majorHAnsi" w:eastAsiaTheme="majorEastAsia" w:hAnsiTheme="majorHAnsi" w:cstheme="majorBidi"/>
                <w:caps/>
                <w:kern w:val="28"/>
                <w:sz w:val="70"/>
                <w:szCs w:val="56"/>
              </w:rPr>
            </w:pPr>
            <w:r w:rsidRPr="007A166E">
              <w:rPr>
                <w:rFonts w:asciiTheme="majorHAnsi" w:eastAsiaTheme="majorEastAsia" w:hAnsiTheme="majorHAnsi" w:cstheme="majorBidi"/>
                <w:caps/>
                <w:kern w:val="28"/>
                <w:sz w:val="70"/>
                <w:szCs w:val="56"/>
              </w:rPr>
              <w:t xml:space="preserve">Carson </w:t>
            </w:r>
            <w:r w:rsidRPr="007A166E">
              <w:rPr>
                <w:rFonts w:asciiTheme="majorHAnsi" w:eastAsiaTheme="majorEastAsia" w:hAnsiTheme="majorHAnsi" w:cstheme="majorBidi"/>
                <w:b/>
                <w:iCs/>
                <w:caps/>
                <w:color w:val="262626" w:themeColor="text1" w:themeTint="D9"/>
                <w:kern w:val="28"/>
                <w:sz w:val="70"/>
                <w:szCs w:val="56"/>
              </w:rPr>
              <w:t>Colvin</w:t>
            </w:r>
          </w:p>
          <w:p w14:paraId="0E96764D" w14:textId="77777777" w:rsidR="007A166E" w:rsidRPr="007A166E" w:rsidRDefault="007A166E" w:rsidP="007A166E">
            <w:pPr>
              <w:contextualSpacing w:val="0"/>
              <w:jc w:val="center"/>
            </w:pPr>
            <w:r w:rsidRPr="007A166E">
              <w:t xml:space="preserve">2279 Ferguson Road Allison Park PA 15101 </w:t>
            </w:r>
            <w:sdt>
              <w:sdtPr>
                <w:alias w:val="Divider dot:"/>
                <w:tag w:val="Divider dot:"/>
                <w:id w:val="-1459182552"/>
                <w:placeholder>
                  <w:docPart w:val="0C21190FAE3B4FA08DDFEB3CEA75F47F"/>
                </w:placeholder>
                <w:temporary/>
                <w:showingPlcHdr/>
                <w15:appearance w15:val="hidden"/>
              </w:sdtPr>
              <w:sdtContent>
                <w:r w:rsidRPr="007A166E">
                  <w:t>·</w:t>
                </w:r>
              </w:sdtContent>
            </w:sdt>
            <w:r w:rsidRPr="007A166E">
              <w:t xml:space="preserve"> 412-953-0086</w:t>
            </w:r>
          </w:p>
          <w:p w14:paraId="64E0F5C4" w14:textId="3D451754" w:rsidR="00692703" w:rsidRPr="00CF1A49" w:rsidRDefault="007A166E" w:rsidP="007A166E">
            <w:pPr>
              <w:pStyle w:val="ContactInfoEmphasis"/>
              <w:contextualSpacing w:val="0"/>
            </w:pPr>
            <w:r w:rsidRPr="007A166E">
              <w:rPr>
                <w:b w:val="0"/>
                <w:color w:val="595959" w:themeColor="text1" w:themeTint="A6"/>
              </w:rPr>
              <w:t>Thecarman11@icloud.com</w:t>
            </w:r>
          </w:p>
        </w:tc>
      </w:tr>
      <w:tr w:rsidR="009571D8" w:rsidRPr="00CF1A49" w14:paraId="6E673532" w14:textId="77777777" w:rsidTr="00692703">
        <w:tc>
          <w:tcPr>
            <w:tcW w:w="9360" w:type="dxa"/>
            <w:tcMar>
              <w:top w:w="432" w:type="dxa"/>
            </w:tcMar>
          </w:tcPr>
          <w:p w14:paraId="527F081D" w14:textId="563A1A19" w:rsidR="001755A8" w:rsidRPr="007A166E" w:rsidRDefault="007A166E" w:rsidP="00913946">
            <w:pPr>
              <w:contextualSpacing w:val="0"/>
              <w:rPr>
                <w:sz w:val="28"/>
                <w:szCs w:val="28"/>
              </w:rPr>
            </w:pPr>
            <w:r w:rsidRPr="007A166E">
              <w:rPr>
                <w:sz w:val="28"/>
                <w:szCs w:val="28"/>
              </w:rPr>
              <w:t>Energetic and hardworking high school student seeking first job in a customer-facing role that will allow him to leverage excellent interpersonal skills and attention to detail.</w:t>
            </w:r>
          </w:p>
        </w:tc>
      </w:tr>
    </w:tbl>
    <w:sdt>
      <w:sdtPr>
        <w:alias w:val="Education:"/>
        <w:tag w:val="Education:"/>
        <w:id w:val="-1908763273"/>
        <w:placeholder>
          <w:docPart w:val="809ABAA66D1E44449B36749F4F16B19F"/>
        </w:placeholder>
        <w:temporary/>
        <w:showingPlcHdr/>
        <w15:appearance w15:val="hidden"/>
      </w:sdtPr>
      <w:sdtEndPr/>
      <w:sdtContent>
        <w:p w14:paraId="1DC4B46A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7A166E" w:rsidRPr="00CF1A49" w14:paraId="37E76FC1" w14:textId="77777777" w:rsidTr="007A166E">
        <w:tc>
          <w:tcPr>
            <w:tcW w:w="9290" w:type="dxa"/>
          </w:tcPr>
          <w:p w14:paraId="67836C87" w14:textId="54A21B77" w:rsidR="007A166E" w:rsidRPr="00CF1A49" w:rsidRDefault="007A166E" w:rsidP="007A166E">
            <w:pPr>
              <w:contextualSpacing w:val="0"/>
            </w:pPr>
            <w:r w:rsidRPr="004E11BE">
              <w:t>HAMPTON HIGH SCHOOL</w:t>
            </w:r>
          </w:p>
        </w:tc>
      </w:tr>
      <w:tr w:rsidR="007A166E" w:rsidRPr="00CF1A49" w14:paraId="3DD2E13B" w14:textId="77777777" w:rsidTr="007A166E">
        <w:tc>
          <w:tcPr>
            <w:tcW w:w="9290" w:type="dxa"/>
            <w:tcMar>
              <w:top w:w="216" w:type="dxa"/>
            </w:tcMar>
          </w:tcPr>
          <w:p w14:paraId="416D838E" w14:textId="77777777" w:rsidR="007A166E" w:rsidRDefault="007A166E" w:rsidP="007A166E">
            <w:r w:rsidRPr="004E11BE">
              <w:t>Rising Freshman</w:t>
            </w:r>
          </w:p>
          <w:p w14:paraId="55B635FB" w14:textId="77777777" w:rsidR="007A166E" w:rsidRDefault="007A166E" w:rsidP="007A166E">
            <w:r>
              <w:t>GPA of 4.0</w:t>
            </w:r>
          </w:p>
          <w:p w14:paraId="59906992" w14:textId="77777777" w:rsidR="007A166E" w:rsidRDefault="007A166E" w:rsidP="007A166E"/>
          <w:p w14:paraId="35F9738E" w14:textId="142EE739" w:rsidR="007A166E" w:rsidRDefault="007A166E" w:rsidP="007A166E"/>
        </w:tc>
      </w:tr>
    </w:tbl>
    <w:sdt>
      <w:sdtPr>
        <w:alias w:val="Skills:"/>
        <w:tag w:val="Skills:"/>
        <w:id w:val="-1392877668"/>
        <w:placeholder>
          <w:docPart w:val="C7D7293C40CA4549B9F781EEE264311B"/>
        </w:placeholder>
        <w:temporary/>
        <w:showingPlcHdr/>
        <w15:appearance w15:val="hidden"/>
      </w:sdtPr>
      <w:sdtEndPr/>
      <w:sdtContent>
        <w:p w14:paraId="5E177BAF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079BC88D" w14:textId="77777777" w:rsidTr="00CF1A49">
        <w:tc>
          <w:tcPr>
            <w:tcW w:w="4675" w:type="dxa"/>
          </w:tcPr>
          <w:p w14:paraId="7C71A410" w14:textId="77777777" w:rsidR="007A166E" w:rsidRPr="00CC40F4" w:rsidRDefault="007A166E" w:rsidP="007A166E">
            <w:pPr>
              <w:pStyle w:val="ListBullet"/>
              <w:rPr>
                <w:sz w:val="28"/>
                <w:szCs w:val="32"/>
              </w:rPr>
            </w:pPr>
            <w:r>
              <w:t>Punctual</w:t>
            </w:r>
          </w:p>
          <w:p w14:paraId="2EB00272" w14:textId="5BD626B8" w:rsidR="007A166E" w:rsidRPr="00CC40F4" w:rsidRDefault="007A166E" w:rsidP="007A166E">
            <w:pPr>
              <w:pStyle w:val="ListBullet"/>
              <w:rPr>
                <w:sz w:val="28"/>
                <w:szCs w:val="32"/>
              </w:rPr>
            </w:pPr>
            <w:r>
              <w:t>S</w:t>
            </w:r>
            <w:r>
              <w:t xml:space="preserve">trong </w:t>
            </w:r>
            <w:r>
              <w:t>C</w:t>
            </w:r>
            <w:r>
              <w:t xml:space="preserve">ommunication </w:t>
            </w:r>
            <w:r>
              <w:t>S</w:t>
            </w:r>
            <w:r>
              <w:t>kills</w:t>
            </w:r>
          </w:p>
          <w:p w14:paraId="315A9E9D" w14:textId="64598DFD" w:rsidR="007A166E" w:rsidRDefault="007A166E" w:rsidP="007A166E">
            <w:pPr>
              <w:pStyle w:val="ListBullet"/>
            </w:pPr>
            <w:r>
              <w:t>E</w:t>
            </w:r>
            <w:r>
              <w:t xml:space="preserve">xcellent in </w:t>
            </w:r>
            <w:r>
              <w:t>M</w:t>
            </w:r>
            <w:r>
              <w:t>athematics</w:t>
            </w:r>
          </w:p>
          <w:p w14:paraId="7C83C6A5" w14:textId="320F32CA" w:rsidR="007A166E" w:rsidRPr="00CC40F4" w:rsidRDefault="007A166E" w:rsidP="007A166E">
            <w:pPr>
              <w:pStyle w:val="ListBullet"/>
              <w:rPr>
                <w:sz w:val="28"/>
                <w:szCs w:val="32"/>
              </w:rPr>
            </w:pPr>
            <w:r>
              <w:t>H</w:t>
            </w:r>
            <w:r>
              <w:t xml:space="preserve">ard </w:t>
            </w:r>
            <w:r>
              <w:t>W</w:t>
            </w:r>
            <w:r>
              <w:t xml:space="preserve">orking </w:t>
            </w:r>
          </w:p>
          <w:p w14:paraId="4219DA43" w14:textId="2FCD9248" w:rsidR="001F4E6D" w:rsidRPr="006E1507" w:rsidRDefault="001F4E6D" w:rsidP="007A166E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675" w:type="dxa"/>
            <w:tcMar>
              <w:left w:w="360" w:type="dxa"/>
            </w:tcMar>
          </w:tcPr>
          <w:p w14:paraId="74D72742" w14:textId="79C8081E" w:rsidR="003A0632" w:rsidRPr="006E1507" w:rsidRDefault="003A0632" w:rsidP="007A166E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14:paraId="7D0A16E5" w14:textId="3C30C0C4" w:rsidR="001E3120" w:rsidRPr="006E1507" w:rsidRDefault="001E3120" w:rsidP="007A166E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14:paraId="071D3C37" w14:textId="6CC25ED9" w:rsidR="001E3120" w:rsidRPr="006E1507" w:rsidRDefault="001E3120" w:rsidP="007A166E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  <w:tr w:rsidR="007A166E" w:rsidRPr="006E1507" w14:paraId="50B11823" w14:textId="77777777" w:rsidTr="00CF1A49">
        <w:tc>
          <w:tcPr>
            <w:tcW w:w="4675" w:type="dxa"/>
          </w:tcPr>
          <w:p w14:paraId="04DF0EB4" w14:textId="77777777" w:rsidR="007A166E" w:rsidRDefault="007A166E" w:rsidP="007A166E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675" w:type="dxa"/>
            <w:tcMar>
              <w:left w:w="360" w:type="dxa"/>
            </w:tcMar>
          </w:tcPr>
          <w:p w14:paraId="7C43D0E0" w14:textId="77777777" w:rsidR="007A166E" w:rsidRPr="006E1507" w:rsidRDefault="007A166E" w:rsidP="007A166E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sdt>
      <w:sdtPr>
        <w:alias w:val="Activities:"/>
        <w:tag w:val="Activities:"/>
        <w:id w:val="1223332893"/>
        <w:placeholder>
          <w:docPart w:val="0D412A39CDF642858ED88ABD3FFD4EE8"/>
        </w:placeholder>
        <w:temporary/>
        <w:showingPlcHdr/>
        <w15:appearance w15:val="hidden"/>
      </w:sdtPr>
      <w:sdtEndPr/>
      <w:sdtContent>
        <w:p w14:paraId="7E697008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1B3AE688" w14:textId="77777777" w:rsidR="007A166E" w:rsidRPr="00CF1A49" w:rsidRDefault="007A166E" w:rsidP="007A166E">
      <w:pPr>
        <w:pStyle w:val="Heading1"/>
      </w:pPr>
    </w:p>
    <w:p w14:paraId="3DAAA0DC" w14:textId="77777777" w:rsidR="007A166E" w:rsidRDefault="007A166E" w:rsidP="007A166E">
      <w:pPr>
        <w:pStyle w:val="ListParagraph"/>
        <w:numPr>
          <w:ilvl w:val="0"/>
          <w:numId w:val="15"/>
        </w:numPr>
      </w:pPr>
      <w:r>
        <w:t xml:space="preserve">Arsenal Soccer Club </w:t>
      </w:r>
      <w:r>
        <w:tab/>
      </w:r>
      <w:r>
        <w:tab/>
      </w:r>
      <w:r>
        <w:tab/>
      </w:r>
      <w:r>
        <w:tab/>
      </w:r>
      <w:r>
        <w:tab/>
      </w:r>
      <w:r>
        <w:tab/>
        <w:t>2015-present</w:t>
      </w:r>
    </w:p>
    <w:p w14:paraId="55E9ED44" w14:textId="77777777" w:rsidR="007A166E" w:rsidRDefault="007A166E" w:rsidP="007A166E">
      <w:pPr>
        <w:pStyle w:val="ListParagraph"/>
        <w:numPr>
          <w:ilvl w:val="0"/>
          <w:numId w:val="15"/>
        </w:numPr>
      </w:pPr>
      <w:r>
        <w:t>Hampton Middle School Soccer</w:t>
      </w:r>
      <w:r>
        <w:tab/>
      </w:r>
      <w:r>
        <w:tab/>
      </w:r>
      <w:r>
        <w:tab/>
      </w:r>
      <w:r>
        <w:tab/>
      </w:r>
      <w:r>
        <w:tab/>
        <w:t>2021-2022</w:t>
      </w:r>
    </w:p>
    <w:p w14:paraId="0A401F46" w14:textId="77777777" w:rsidR="007A166E" w:rsidRPr="006E1507" w:rsidRDefault="007A166E" w:rsidP="007A166E">
      <w:pPr>
        <w:pStyle w:val="ListParagraph"/>
        <w:numPr>
          <w:ilvl w:val="0"/>
          <w:numId w:val="15"/>
        </w:numPr>
      </w:pPr>
      <w:r>
        <w:t>Hampton Middle School Track</w:t>
      </w:r>
      <w:r>
        <w:tab/>
      </w:r>
      <w:r>
        <w:tab/>
      </w:r>
      <w:r>
        <w:tab/>
      </w:r>
      <w:r>
        <w:tab/>
      </w:r>
      <w:r>
        <w:tab/>
        <w:t>2021-2022</w:t>
      </w:r>
    </w:p>
    <w:p w14:paraId="2DFBE68F" w14:textId="672540FC" w:rsidR="00B51D1B" w:rsidRPr="006E1507" w:rsidRDefault="00B51D1B" w:rsidP="007A166E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7D05" w14:textId="77777777" w:rsidR="007A166E" w:rsidRDefault="007A166E" w:rsidP="0068194B">
      <w:r>
        <w:separator/>
      </w:r>
    </w:p>
    <w:p w14:paraId="5D3CD014" w14:textId="77777777" w:rsidR="007A166E" w:rsidRDefault="007A166E"/>
    <w:p w14:paraId="01077001" w14:textId="77777777" w:rsidR="007A166E" w:rsidRDefault="007A166E"/>
  </w:endnote>
  <w:endnote w:type="continuationSeparator" w:id="0">
    <w:p w14:paraId="30B21004" w14:textId="77777777" w:rsidR="007A166E" w:rsidRDefault="007A166E" w:rsidP="0068194B">
      <w:r>
        <w:continuationSeparator/>
      </w:r>
    </w:p>
    <w:p w14:paraId="3A1D3F49" w14:textId="77777777" w:rsidR="007A166E" w:rsidRDefault="007A166E"/>
    <w:p w14:paraId="0F119CD7" w14:textId="77777777" w:rsidR="007A166E" w:rsidRDefault="007A1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1D12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B4F9" w14:textId="77777777" w:rsidR="007A166E" w:rsidRDefault="007A166E" w:rsidP="0068194B">
      <w:r>
        <w:separator/>
      </w:r>
    </w:p>
    <w:p w14:paraId="35D370B3" w14:textId="77777777" w:rsidR="007A166E" w:rsidRDefault="007A166E"/>
    <w:p w14:paraId="0B975E5E" w14:textId="77777777" w:rsidR="007A166E" w:rsidRDefault="007A166E"/>
  </w:footnote>
  <w:footnote w:type="continuationSeparator" w:id="0">
    <w:p w14:paraId="6C5EA2FD" w14:textId="77777777" w:rsidR="007A166E" w:rsidRDefault="007A166E" w:rsidP="0068194B">
      <w:r>
        <w:continuationSeparator/>
      </w:r>
    </w:p>
    <w:p w14:paraId="059FBFFF" w14:textId="77777777" w:rsidR="007A166E" w:rsidRDefault="007A166E"/>
    <w:p w14:paraId="5C954552" w14:textId="77777777" w:rsidR="007A166E" w:rsidRDefault="007A16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820C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6CB87C" wp14:editId="24EE535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AC7D6E5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BD67679"/>
    <w:multiLevelType w:val="hybridMultilevel"/>
    <w:tmpl w:val="A23C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6982626"/>
    <w:multiLevelType w:val="hybridMultilevel"/>
    <w:tmpl w:val="62C2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95536">
    <w:abstractNumId w:val="9"/>
  </w:num>
  <w:num w:numId="2" w16cid:durableId="1506823245">
    <w:abstractNumId w:val="8"/>
  </w:num>
  <w:num w:numId="3" w16cid:durableId="753748749">
    <w:abstractNumId w:val="7"/>
  </w:num>
  <w:num w:numId="4" w16cid:durableId="1844465651">
    <w:abstractNumId w:val="6"/>
  </w:num>
  <w:num w:numId="5" w16cid:durableId="1477337172">
    <w:abstractNumId w:val="10"/>
  </w:num>
  <w:num w:numId="6" w16cid:durableId="212350848">
    <w:abstractNumId w:val="3"/>
  </w:num>
  <w:num w:numId="7" w16cid:durableId="504438097">
    <w:abstractNumId w:val="12"/>
  </w:num>
  <w:num w:numId="8" w16cid:durableId="946305333">
    <w:abstractNumId w:val="2"/>
  </w:num>
  <w:num w:numId="9" w16cid:durableId="995766944">
    <w:abstractNumId w:val="13"/>
  </w:num>
  <w:num w:numId="10" w16cid:durableId="870267108">
    <w:abstractNumId w:val="5"/>
  </w:num>
  <w:num w:numId="11" w16cid:durableId="1053116211">
    <w:abstractNumId w:val="4"/>
  </w:num>
  <w:num w:numId="12" w16cid:durableId="1609770536">
    <w:abstractNumId w:val="1"/>
  </w:num>
  <w:num w:numId="13" w16cid:durableId="982001202">
    <w:abstractNumId w:val="0"/>
  </w:num>
  <w:num w:numId="14" w16cid:durableId="1826630724">
    <w:abstractNumId w:val="11"/>
  </w:num>
  <w:num w:numId="15" w16cid:durableId="836502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6E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166E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7EE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ex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9ABAA66D1E44449B36749F4F16B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3B6A-3362-4BFE-95C2-CE92C85A058D}"/>
      </w:docPartPr>
      <w:docPartBody>
        <w:p w:rsidR="00000000" w:rsidRDefault="006F3B81">
          <w:pPr>
            <w:pStyle w:val="809ABAA66D1E44449B36749F4F16B19F"/>
          </w:pPr>
          <w:r w:rsidRPr="00CF1A49">
            <w:t>Education</w:t>
          </w:r>
        </w:p>
      </w:docPartBody>
    </w:docPart>
    <w:docPart>
      <w:docPartPr>
        <w:name w:val="C7D7293C40CA4549B9F781EEE2643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A8FC-81BB-4AC7-B924-566C1A571182}"/>
      </w:docPartPr>
      <w:docPartBody>
        <w:p w:rsidR="00000000" w:rsidRDefault="006F3B81">
          <w:pPr>
            <w:pStyle w:val="C7D7293C40CA4549B9F781EEE264311B"/>
          </w:pPr>
          <w:r w:rsidRPr="00CF1A49">
            <w:t>Skills</w:t>
          </w:r>
        </w:p>
      </w:docPartBody>
    </w:docPart>
    <w:docPart>
      <w:docPartPr>
        <w:name w:val="0D412A39CDF642858ED88ABD3FFD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DB2C1-F570-421D-9443-9B53C971B99F}"/>
      </w:docPartPr>
      <w:docPartBody>
        <w:p w:rsidR="00000000" w:rsidRDefault="006F3B81">
          <w:pPr>
            <w:pStyle w:val="0D412A39CDF642858ED88ABD3FFD4EE8"/>
          </w:pPr>
          <w:r w:rsidRPr="00CF1A49">
            <w:t>Activities</w:t>
          </w:r>
        </w:p>
      </w:docPartBody>
    </w:docPart>
    <w:docPart>
      <w:docPartPr>
        <w:name w:val="0C21190FAE3B4FA08DDFEB3CEA75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8FA78-739C-429D-894F-00492C01491B}"/>
      </w:docPartPr>
      <w:docPartBody>
        <w:p w:rsidR="00000000" w:rsidRDefault="006F3B81" w:rsidP="006F3B81">
          <w:pPr>
            <w:pStyle w:val="0C21190FAE3B4FA08DDFEB3CEA75F47F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81"/>
    <w:rsid w:val="006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77F40B7AF540659BC76DB2DE11EAD5">
    <w:name w:val="6E77F40B7AF540659BC76DB2DE11EAD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C85C13CF71E46A090B7AB53B1D658B6">
    <w:name w:val="1C85C13CF71E46A090B7AB53B1D658B6"/>
  </w:style>
  <w:style w:type="paragraph" w:customStyle="1" w:styleId="CFCC12396627452B99946D1A57551B4B">
    <w:name w:val="CFCC12396627452B99946D1A57551B4B"/>
  </w:style>
  <w:style w:type="paragraph" w:customStyle="1" w:styleId="10710C48433E4466AE0729952B7770F0">
    <w:name w:val="10710C48433E4466AE0729952B7770F0"/>
  </w:style>
  <w:style w:type="paragraph" w:customStyle="1" w:styleId="15F3718D8E584A2690C0D7C4AAEB5050">
    <w:name w:val="15F3718D8E584A2690C0D7C4AAEB5050"/>
  </w:style>
  <w:style w:type="paragraph" w:customStyle="1" w:styleId="20D43FE1333C43F0BA5D2817F7105136">
    <w:name w:val="20D43FE1333C43F0BA5D2817F7105136"/>
  </w:style>
  <w:style w:type="paragraph" w:customStyle="1" w:styleId="AE5D43ED1EEF4F47A4EA4E082E734181">
    <w:name w:val="AE5D43ED1EEF4F47A4EA4E082E734181"/>
  </w:style>
  <w:style w:type="paragraph" w:customStyle="1" w:styleId="B257ACB7494D4621B0E54E1838DC6DC6">
    <w:name w:val="B257ACB7494D4621B0E54E1838DC6DC6"/>
  </w:style>
  <w:style w:type="paragraph" w:customStyle="1" w:styleId="3D1BA02CD08E4584A30671BF3A2236DB">
    <w:name w:val="3D1BA02CD08E4584A30671BF3A2236DB"/>
  </w:style>
  <w:style w:type="paragraph" w:customStyle="1" w:styleId="223A45D607CE41DAAF0A389EF8DCE26F">
    <w:name w:val="223A45D607CE41DAAF0A389EF8DCE26F"/>
  </w:style>
  <w:style w:type="paragraph" w:customStyle="1" w:styleId="499BB655E1444FD4BC18EB5FB05DDDC3">
    <w:name w:val="499BB655E1444FD4BC18EB5FB05DDDC3"/>
  </w:style>
  <w:style w:type="paragraph" w:customStyle="1" w:styleId="CBA650826D9741F9BA2B809B1DD12791">
    <w:name w:val="CBA650826D9741F9BA2B809B1DD12791"/>
  </w:style>
  <w:style w:type="paragraph" w:customStyle="1" w:styleId="B7087244DC5642939D5A329627065CF0">
    <w:name w:val="B7087244DC5642939D5A329627065CF0"/>
  </w:style>
  <w:style w:type="paragraph" w:customStyle="1" w:styleId="F21D1E9DD751405DA1658A375618FBED">
    <w:name w:val="F21D1E9DD751405DA1658A375618FBED"/>
  </w:style>
  <w:style w:type="paragraph" w:customStyle="1" w:styleId="C18C00BDD868428184D87E33EE0FFFDE">
    <w:name w:val="C18C00BDD868428184D87E33EE0FFFD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114B13F0D724A36BC054F2190B2BF0C">
    <w:name w:val="D114B13F0D724A36BC054F2190B2BF0C"/>
  </w:style>
  <w:style w:type="paragraph" w:customStyle="1" w:styleId="81B1657B457446DDA81B25AE6F766190">
    <w:name w:val="81B1657B457446DDA81B25AE6F766190"/>
  </w:style>
  <w:style w:type="paragraph" w:customStyle="1" w:styleId="79A6AAE2EE304E76A421223C0D10B2C5">
    <w:name w:val="79A6AAE2EE304E76A421223C0D10B2C5"/>
  </w:style>
  <w:style w:type="paragraph" w:customStyle="1" w:styleId="BFE550D298DD4313BED32C6E7825E01C">
    <w:name w:val="BFE550D298DD4313BED32C6E7825E01C"/>
  </w:style>
  <w:style w:type="paragraph" w:customStyle="1" w:styleId="F96B329081AD4977A07AD05A8EED1AE5">
    <w:name w:val="F96B329081AD4977A07AD05A8EED1AE5"/>
  </w:style>
  <w:style w:type="paragraph" w:customStyle="1" w:styleId="CE32A702D7514BEE83C39E83358CCECF">
    <w:name w:val="CE32A702D7514BEE83C39E83358CCECF"/>
  </w:style>
  <w:style w:type="paragraph" w:customStyle="1" w:styleId="BB4870C6396944779840AE1F2444AD31">
    <w:name w:val="BB4870C6396944779840AE1F2444AD31"/>
  </w:style>
  <w:style w:type="paragraph" w:customStyle="1" w:styleId="809ABAA66D1E44449B36749F4F16B19F">
    <w:name w:val="809ABAA66D1E44449B36749F4F16B19F"/>
  </w:style>
  <w:style w:type="paragraph" w:customStyle="1" w:styleId="2F0F2CCF91314892AE8CE07452529305">
    <w:name w:val="2F0F2CCF91314892AE8CE07452529305"/>
  </w:style>
  <w:style w:type="paragraph" w:customStyle="1" w:styleId="B46D2D0330C947F993EF4777C05F5B95">
    <w:name w:val="B46D2D0330C947F993EF4777C05F5B95"/>
  </w:style>
  <w:style w:type="paragraph" w:customStyle="1" w:styleId="D25E683FE57442D9A1163C34A392E414">
    <w:name w:val="D25E683FE57442D9A1163C34A392E414"/>
  </w:style>
  <w:style w:type="paragraph" w:customStyle="1" w:styleId="7B496CC4C9194BBFAAAABEFA676FB976">
    <w:name w:val="7B496CC4C9194BBFAAAABEFA676FB976"/>
  </w:style>
  <w:style w:type="paragraph" w:customStyle="1" w:styleId="27D60D1F3DB54262B4328DF2E413F23C">
    <w:name w:val="27D60D1F3DB54262B4328DF2E413F23C"/>
  </w:style>
  <w:style w:type="paragraph" w:customStyle="1" w:styleId="7BF310D6D4CD44A6A8B020AC4FD2E1D2">
    <w:name w:val="7BF310D6D4CD44A6A8B020AC4FD2E1D2"/>
  </w:style>
  <w:style w:type="paragraph" w:customStyle="1" w:styleId="93BF4648DD0949CBB18476A7D96A8D25">
    <w:name w:val="93BF4648DD0949CBB18476A7D96A8D25"/>
  </w:style>
  <w:style w:type="paragraph" w:customStyle="1" w:styleId="2E9C2803CC83491482E1FE03321393F6">
    <w:name w:val="2E9C2803CC83491482E1FE03321393F6"/>
  </w:style>
  <w:style w:type="paragraph" w:customStyle="1" w:styleId="CEB10E7C99D641F69D8DCD1F25102B64">
    <w:name w:val="CEB10E7C99D641F69D8DCD1F25102B64"/>
  </w:style>
  <w:style w:type="paragraph" w:customStyle="1" w:styleId="781ED83BF29F4CFDA42210FA952262BD">
    <w:name w:val="781ED83BF29F4CFDA42210FA952262BD"/>
  </w:style>
  <w:style w:type="paragraph" w:customStyle="1" w:styleId="C7D7293C40CA4549B9F781EEE264311B">
    <w:name w:val="C7D7293C40CA4549B9F781EEE264311B"/>
  </w:style>
  <w:style w:type="paragraph" w:customStyle="1" w:styleId="FC42C6E8C4E04CA4825AEC84A3EC0911">
    <w:name w:val="FC42C6E8C4E04CA4825AEC84A3EC0911"/>
  </w:style>
  <w:style w:type="paragraph" w:customStyle="1" w:styleId="7CFF5EE4C24A4FC4B0451015549E21E3">
    <w:name w:val="7CFF5EE4C24A4FC4B0451015549E21E3"/>
  </w:style>
  <w:style w:type="paragraph" w:customStyle="1" w:styleId="5A1FB58CFA874C0AABA46D1E47938661">
    <w:name w:val="5A1FB58CFA874C0AABA46D1E47938661"/>
  </w:style>
  <w:style w:type="paragraph" w:customStyle="1" w:styleId="C5E0CE41CACC4E9999EE0B354D02C1A5">
    <w:name w:val="C5E0CE41CACC4E9999EE0B354D02C1A5"/>
  </w:style>
  <w:style w:type="paragraph" w:customStyle="1" w:styleId="8DBFD631942D46038177D801D48D054F">
    <w:name w:val="8DBFD631942D46038177D801D48D054F"/>
  </w:style>
  <w:style w:type="paragraph" w:customStyle="1" w:styleId="0D412A39CDF642858ED88ABD3FFD4EE8">
    <w:name w:val="0D412A39CDF642858ED88ABD3FFD4EE8"/>
  </w:style>
  <w:style w:type="paragraph" w:customStyle="1" w:styleId="558BB3786E55489693C182AE74631BD4">
    <w:name w:val="558BB3786E55489693C182AE74631BD4"/>
  </w:style>
  <w:style w:type="paragraph" w:customStyle="1" w:styleId="0C21190FAE3B4FA08DDFEB3CEA75F47F">
    <w:name w:val="0C21190FAE3B4FA08DDFEB3CEA75F47F"/>
    <w:rsid w:val="006F3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2022-06-15T00:54:00Z</dcterms:created>
  <dcterms:modified xsi:type="dcterms:W3CDTF">2022-06-15T00:59:00Z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2022-06-15T00:54:57Z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bf67fe59-1d89-41f5-b1b8-a3535f778d91</vt:lpwstr>
  </property>
  <property fmtid="{D5CDD505-2E9C-101B-9397-08002B2CF9AE}" pid="8" name="MSIP_Label_5e4b1be8-281e-475d-98b0-21c3457e5a46_ContentBits">
    <vt:lpwstr>0</vt:lpwstr>
  </property>
</Properties>
</file>