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01955E84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5B24DA2E" w14:textId="6307393E" w:rsidR="007A0F44" w:rsidRPr="00565B06" w:rsidRDefault="006E563F" w:rsidP="00174A87">
            <w:pPr>
              <w:pStyle w:val="Title"/>
            </w:pPr>
            <w:r>
              <w:t>dale</w:t>
            </w:r>
          </w:p>
          <w:p w14:paraId="2FD2F4AC" w14:textId="6B7DD587" w:rsidR="007A0F44" w:rsidRPr="00565B06" w:rsidRDefault="006E563F" w:rsidP="00174A87">
            <w:pPr>
              <w:pStyle w:val="Subtitle"/>
            </w:pPr>
            <w:r>
              <w:t>gibson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4B013BC8" w14:textId="1B212EC0" w:rsidR="007A0F44" w:rsidRDefault="00D477DF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DDBB444B53CA4B13801322B57CE400C1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6E563F">
                  <w:t>2483 Royal View Drive Allison Park, Pennsylvania 15101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80F049D" wp14:editId="2330DA92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10374B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95F4492" w14:textId="08A57162" w:rsidR="007A0F44" w:rsidRDefault="00D477DF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7168097F9387435AA0B37B59DB0117C7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6E563F">
                  <w:t>412-738-3183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243DDD38" wp14:editId="745C8070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BB5675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26D65182" w14:textId="37769EED" w:rsidR="007A0F44" w:rsidRDefault="007A0F44" w:rsidP="00174A87">
            <w:pPr>
              <w:pStyle w:val="ContactInfo"/>
            </w:pPr>
            <w:r>
              <w:t xml:space="preserve">  </w:t>
            </w:r>
          </w:p>
          <w:p w14:paraId="0701B21C" w14:textId="1A3A9056" w:rsidR="007A0F44" w:rsidRDefault="007A0F44" w:rsidP="00174A87">
            <w:pPr>
              <w:pStyle w:val="ContactInfo"/>
            </w:pPr>
            <w:r>
              <w:t xml:space="preserve">  </w:t>
            </w:r>
          </w:p>
          <w:p w14:paraId="671A9364" w14:textId="3A4E4AE5" w:rsidR="007A0F44" w:rsidRPr="00565B06" w:rsidRDefault="007A0F44" w:rsidP="00174A87">
            <w:pPr>
              <w:pStyle w:val="ContactInfo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1FF97B23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5A5792BE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E3BFA2F" wp14:editId="4DF9A72E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61B61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6CA563FB" w14:textId="77777777" w:rsidR="000E24AC" w:rsidRPr="00565B06" w:rsidRDefault="00D477DF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16B97BC340284CE5A68F02591A794ECD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40F5B75F" w14:textId="0A3A0285" w:rsidR="00A77B4D" w:rsidRPr="00565B06" w:rsidRDefault="006E563F" w:rsidP="007850D1">
      <w:r>
        <w:t>I am looking to start my first job in customer service. I am interested in finding a job that I can continue through high school.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78876593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2D888032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D8F5BD6" wp14:editId="7FC30F8F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97E85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8AAB8FB" w14:textId="77777777" w:rsidR="00A77B4D" w:rsidRPr="00565B06" w:rsidRDefault="00D477DF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04FEDAD47A23489BAD27B89F16EC9FB8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7D50A3EC" w14:textId="28BDDE61" w:rsidR="007C0E0E" w:rsidRPr="00565B06" w:rsidRDefault="007C0E0E" w:rsidP="00B47E1E">
      <w:pPr>
        <w:pStyle w:val="Heading2"/>
      </w:pPr>
      <w:r w:rsidRPr="00565B06">
        <w:t xml:space="preserve"> | </w:t>
      </w:r>
      <w:r w:rsidR="006E563F">
        <w:rPr>
          <w:rStyle w:val="Emphasis"/>
        </w:rPr>
        <w:t>Hampton Middle School</w:t>
      </w:r>
    </w:p>
    <w:p w14:paraId="19AD87C1" w14:textId="327D80ED" w:rsidR="007C0E0E" w:rsidRPr="00565B06" w:rsidRDefault="006E563F" w:rsidP="004F199F">
      <w:pPr>
        <w:pStyle w:val="Heading3"/>
      </w:pPr>
      <w:r>
        <w:t xml:space="preserve">     2021</w:t>
      </w:r>
      <w:r w:rsidR="007C0E0E" w:rsidRPr="00565B06">
        <w:t xml:space="preserve"> – </w:t>
      </w:r>
      <w:r>
        <w:t>Present</w:t>
      </w:r>
    </w:p>
    <w:p w14:paraId="313DA3B2" w14:textId="6CD96843" w:rsidR="000E24AC" w:rsidRPr="00565B06" w:rsidRDefault="000E24AC" w:rsidP="007850D1"/>
    <w:p w14:paraId="78AFB5E4" w14:textId="6B81CB6C"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4E7432A7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7E1EF08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938D3A9" wp14:editId="141CFE32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2751D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Ay/O/ukxEAALtjAAAOAAAAAAAAAAAAAAAAAC4C&#10;AABkcnMvZTJvRG9jLnhtbFBLAQItABQABgAIAAAAIQAYauyH2QAAAAMBAAAPAAAAAAAAAAAAAAAA&#10;AO0TAABkcnMvZG93bnJldi54bWxQSwUGAAAAAAQABADzAAAA8xQ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19BBB7C" w14:textId="77777777" w:rsidR="005E088C" w:rsidRPr="00565B06" w:rsidRDefault="00D477DF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DBFDE4CE5B434282BE36B8BB2D4D358F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5AC809C2" w14:textId="77777777" w:rsidR="005E088C" w:rsidRPr="00565B06" w:rsidRDefault="00D477DF" w:rsidP="00B47E1E">
      <w:pPr>
        <w:pStyle w:val="Heading2"/>
      </w:pPr>
      <w:sdt>
        <w:sdtPr>
          <w:alias w:val="Enter job title 1:"/>
          <w:tag w:val="Enter job title 1:"/>
          <w:id w:val="1751545020"/>
          <w:placeholder>
            <w:docPart w:val="A05960D9C15F4C9EAC370819D83990C1"/>
          </w:placeholder>
          <w:temporary/>
          <w:showingPlcHdr/>
          <w15:appearance w15:val="hidden"/>
        </w:sdtPr>
        <w:sdtEndPr/>
        <w:sdtContent>
          <w:r w:rsidR="005E088C" w:rsidRPr="00565B06">
            <w:t>Job Title</w:t>
          </w:r>
        </w:sdtContent>
      </w:sdt>
      <w:r w:rsidR="005E088C" w:rsidRPr="00565B06">
        <w:t xml:space="preserve"> | </w:t>
      </w:r>
      <w:sdt>
        <w:sdtPr>
          <w:rPr>
            <w:rStyle w:val="Emphasis"/>
          </w:rPr>
          <w:alias w:val="Enter company 1:"/>
          <w:tag w:val="Enter company 1:"/>
          <w:id w:val="-1514523931"/>
          <w:placeholder>
            <w:docPart w:val="1570F1790A094AB6AFD33DB83EE44C4A"/>
          </w:placeholder>
          <w:temporary/>
          <w:showingPlcHdr/>
          <w15:appearance w15:val="hidden"/>
        </w:sdtPr>
        <w:sdtEndPr>
          <w:rPr>
            <w:rStyle w:val="DefaultParagraphFont"/>
            <w:iCs w:val="0"/>
            <w:color w:val="77448B" w:themeColor="accent1"/>
          </w:rPr>
        </w:sdtEndPr>
        <w:sdtContent>
          <w:r w:rsidR="005E088C" w:rsidRPr="007175B9">
            <w:rPr>
              <w:rStyle w:val="Emphasis"/>
            </w:rPr>
            <w:t>Company</w:t>
          </w:r>
        </w:sdtContent>
      </w:sdt>
    </w:p>
    <w:p w14:paraId="18C341E7" w14:textId="77C40109"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233F0FD9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5C3E9D3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7508B1F" wp14:editId="27F5FEA1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9BAF7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249YyjYhAAB0zQAADgAA&#10;AAAAAAAAAAAAAAAuAgAAZHJzL2Uyb0RvYy54bWxQSwECLQAUAAYACAAAACEAGGrsh9kAAAADAQAA&#10;DwAAAAAAAAAAAAAAAACQIwAAZHJzL2Rvd25yZXYueG1sUEsFBgAAAAAEAAQA8wAAAJY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17EE1241" w14:textId="77777777" w:rsidR="00143224" w:rsidRPr="00565B06" w:rsidRDefault="00D477DF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F303309A5DA0467690482457DB4C525E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3D632847" w14:textId="77777777" w:rsidTr="00565B06">
        <w:tc>
          <w:tcPr>
            <w:tcW w:w="4320" w:type="dxa"/>
          </w:tcPr>
          <w:p w14:paraId="454FAF34" w14:textId="189FA015" w:rsidR="00143224" w:rsidRPr="00565B06" w:rsidRDefault="006E563F" w:rsidP="00565B06">
            <w:pPr>
              <w:pStyle w:val="ListBullet"/>
              <w:spacing w:after="80"/>
            </w:pPr>
            <w:r>
              <w:t>Eager to learn</w:t>
            </w:r>
          </w:p>
          <w:p w14:paraId="1D0140A6" w14:textId="2A6413FB" w:rsidR="00316CE4" w:rsidRPr="00565B06" w:rsidRDefault="006E563F" w:rsidP="00316CE4">
            <w:pPr>
              <w:pStyle w:val="ListBullet"/>
              <w:spacing w:after="80"/>
            </w:pPr>
            <w:r>
              <w:t>Cheerful</w:t>
            </w:r>
          </w:p>
        </w:tc>
        <w:tc>
          <w:tcPr>
            <w:tcW w:w="4320" w:type="dxa"/>
            <w:tcMar>
              <w:left w:w="576" w:type="dxa"/>
            </w:tcMar>
          </w:tcPr>
          <w:p w14:paraId="4B5AB45F" w14:textId="520DFFC3" w:rsidR="006E563F" w:rsidRDefault="006E563F" w:rsidP="00565B06">
            <w:pPr>
              <w:pStyle w:val="ListBullet"/>
              <w:spacing w:after="80"/>
            </w:pPr>
            <w:r>
              <w:t>Work well with others</w:t>
            </w:r>
          </w:p>
          <w:p w14:paraId="5419E337" w14:textId="46B5E68E" w:rsidR="00143224" w:rsidRPr="00565B06" w:rsidRDefault="006E563F" w:rsidP="00565B06">
            <w:pPr>
              <w:pStyle w:val="ListBullet"/>
              <w:spacing w:after="80"/>
            </w:pPr>
            <w:r>
              <w:t>Reliable</w:t>
            </w:r>
          </w:p>
          <w:p w14:paraId="1657B262" w14:textId="4445D980" w:rsidR="00F904FC" w:rsidRPr="00565B06" w:rsidRDefault="00F904FC" w:rsidP="006E563F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69445F18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200D095D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3361C37" wp14:editId="6DE52685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2404C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+Tp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N/5vk6cQAACJeAAADgAAAAAAAAAAAAAAAAAuAgAAZHJzL2Uy&#10;b0RvYy54bWxQSwECLQAUAAYACAAAACEAGGrsh9kAAAADAQAADwAAAAAAAAAAAAAAAAABEwAAZHJz&#10;L2Rvd25yZXYueG1sUEsFBgAAAAAEAAQA8wAAAAc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2F2CEB1C" w14:textId="77777777" w:rsidR="00AC7C34" w:rsidRPr="00565B06" w:rsidRDefault="00D477DF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5618F83BE68A41BC8742C42E8D6D3494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7F011852" w14:textId="0A30E891" w:rsidR="007A0F44" w:rsidRPr="00565B06" w:rsidRDefault="006E563F" w:rsidP="00316CE4">
      <w:r>
        <w:t>I like hunting, fishing, hanging out with friends.</w:t>
      </w:r>
    </w:p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B8FF" w14:textId="77777777" w:rsidR="00D477DF" w:rsidRDefault="00D477DF" w:rsidP="00F534FB">
      <w:pPr>
        <w:spacing w:after="0"/>
      </w:pPr>
      <w:r>
        <w:separator/>
      </w:r>
    </w:p>
  </w:endnote>
  <w:endnote w:type="continuationSeparator" w:id="0">
    <w:p w14:paraId="5140CAA8" w14:textId="77777777" w:rsidR="00D477DF" w:rsidRDefault="00D477DF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C665E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3753" w14:textId="77777777" w:rsidR="00D477DF" w:rsidRDefault="00D477DF" w:rsidP="00F534FB">
      <w:pPr>
        <w:spacing w:after="0"/>
      </w:pPr>
      <w:r>
        <w:separator/>
      </w:r>
    </w:p>
  </w:footnote>
  <w:footnote w:type="continuationSeparator" w:id="0">
    <w:p w14:paraId="45E90F4C" w14:textId="77777777" w:rsidR="00D477DF" w:rsidRDefault="00D477DF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DC82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47D1FB" wp14:editId="024F8A8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0097D9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6955">
    <w:abstractNumId w:val="9"/>
  </w:num>
  <w:num w:numId="2" w16cid:durableId="169032963">
    <w:abstractNumId w:val="9"/>
    <w:lvlOverride w:ilvl="0">
      <w:startOverride w:val="1"/>
    </w:lvlOverride>
  </w:num>
  <w:num w:numId="3" w16cid:durableId="486483696">
    <w:abstractNumId w:val="10"/>
  </w:num>
  <w:num w:numId="4" w16cid:durableId="350693139">
    <w:abstractNumId w:val="13"/>
  </w:num>
  <w:num w:numId="5" w16cid:durableId="2024549220">
    <w:abstractNumId w:val="8"/>
  </w:num>
  <w:num w:numId="6" w16cid:durableId="1303076596">
    <w:abstractNumId w:val="7"/>
  </w:num>
  <w:num w:numId="7" w16cid:durableId="553396943">
    <w:abstractNumId w:val="6"/>
  </w:num>
  <w:num w:numId="8" w16cid:durableId="493037484">
    <w:abstractNumId w:val="5"/>
  </w:num>
  <w:num w:numId="9" w16cid:durableId="84497586">
    <w:abstractNumId w:val="4"/>
  </w:num>
  <w:num w:numId="10" w16cid:durableId="964117597">
    <w:abstractNumId w:val="3"/>
  </w:num>
  <w:num w:numId="11" w16cid:durableId="1393580281">
    <w:abstractNumId w:val="2"/>
  </w:num>
  <w:num w:numId="12" w16cid:durableId="1942104249">
    <w:abstractNumId w:val="1"/>
  </w:num>
  <w:num w:numId="13" w16cid:durableId="858587495">
    <w:abstractNumId w:val="0"/>
  </w:num>
  <w:num w:numId="14" w16cid:durableId="356204396">
    <w:abstractNumId w:val="12"/>
  </w:num>
  <w:num w:numId="15" w16cid:durableId="326205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3F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E563F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477DF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FF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ibson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BB444B53CA4B13801322B57CE4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B640-0CA5-4CFE-A5D2-BEB7E76EB0C5}"/>
      </w:docPartPr>
      <w:docPartBody>
        <w:p w:rsidR="00000000" w:rsidRDefault="00AA74F3">
          <w:pPr>
            <w:pStyle w:val="DDBB444B53CA4B13801322B57CE400C1"/>
          </w:pPr>
          <w:r w:rsidRPr="009D0878">
            <w:t>Address</w:t>
          </w:r>
        </w:p>
      </w:docPartBody>
    </w:docPart>
    <w:docPart>
      <w:docPartPr>
        <w:name w:val="7168097F9387435AA0B37B59DB01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B1C2-3FC7-4915-B7EF-697110545C55}"/>
      </w:docPartPr>
      <w:docPartBody>
        <w:p w:rsidR="00000000" w:rsidRDefault="00AA74F3">
          <w:pPr>
            <w:pStyle w:val="7168097F9387435AA0B37B59DB0117C7"/>
          </w:pPr>
          <w:r w:rsidRPr="009D0878">
            <w:t>Phone</w:t>
          </w:r>
        </w:p>
      </w:docPartBody>
    </w:docPart>
    <w:docPart>
      <w:docPartPr>
        <w:name w:val="16B97BC340284CE5A68F02591A79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4B47-825E-4888-858A-3981E00F3F2A}"/>
      </w:docPartPr>
      <w:docPartBody>
        <w:p w:rsidR="00000000" w:rsidRDefault="00AA74F3">
          <w:pPr>
            <w:pStyle w:val="16B97BC340284CE5A68F02591A794ECD"/>
          </w:pPr>
          <w:r w:rsidRPr="00D85CA4">
            <w:t>Objective</w:t>
          </w:r>
        </w:p>
      </w:docPartBody>
    </w:docPart>
    <w:docPart>
      <w:docPartPr>
        <w:name w:val="04FEDAD47A23489BAD27B89F16EC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A374-118B-499A-9C84-5816E5B7FADA}"/>
      </w:docPartPr>
      <w:docPartBody>
        <w:p w:rsidR="00000000" w:rsidRDefault="00AA74F3">
          <w:pPr>
            <w:pStyle w:val="04FEDAD47A23489BAD27B89F16EC9FB8"/>
          </w:pPr>
          <w:r w:rsidRPr="00565B06">
            <w:t>Education</w:t>
          </w:r>
        </w:p>
      </w:docPartBody>
    </w:docPart>
    <w:docPart>
      <w:docPartPr>
        <w:name w:val="DBFDE4CE5B434282BE36B8BB2D4D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74A27-52A2-4913-8B95-E3B3CF0ACC1C}"/>
      </w:docPartPr>
      <w:docPartBody>
        <w:p w:rsidR="00000000" w:rsidRDefault="00AA74F3">
          <w:pPr>
            <w:pStyle w:val="DBFDE4CE5B434282BE36B8BB2D4D358F"/>
          </w:pPr>
          <w:r w:rsidRPr="00565B06">
            <w:t>Experience</w:t>
          </w:r>
        </w:p>
      </w:docPartBody>
    </w:docPart>
    <w:docPart>
      <w:docPartPr>
        <w:name w:val="A05960D9C15F4C9EAC370819D839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4A99-E4DA-43FD-B2D0-9A1F486E173E}"/>
      </w:docPartPr>
      <w:docPartBody>
        <w:p w:rsidR="00000000" w:rsidRDefault="00AA74F3">
          <w:pPr>
            <w:pStyle w:val="A05960D9C15F4C9EAC370819D83990C1"/>
          </w:pPr>
          <w:r w:rsidRPr="00565B06">
            <w:t>Job Title</w:t>
          </w:r>
        </w:p>
      </w:docPartBody>
    </w:docPart>
    <w:docPart>
      <w:docPartPr>
        <w:name w:val="1570F1790A094AB6AFD33DB83EE4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2AD2-3AD3-4A8E-8B58-547551F99E17}"/>
      </w:docPartPr>
      <w:docPartBody>
        <w:p w:rsidR="00000000" w:rsidRDefault="00AA74F3">
          <w:pPr>
            <w:pStyle w:val="1570F1790A094AB6AFD33DB83EE44C4A"/>
          </w:pPr>
          <w:r w:rsidRPr="007175B9">
            <w:rPr>
              <w:rStyle w:val="Emphasis"/>
            </w:rPr>
            <w:t>Compa</w:t>
          </w:r>
          <w:r w:rsidRPr="007175B9">
            <w:rPr>
              <w:rStyle w:val="Emphasis"/>
            </w:rPr>
            <w:t>ny</w:t>
          </w:r>
        </w:p>
      </w:docPartBody>
    </w:docPart>
    <w:docPart>
      <w:docPartPr>
        <w:name w:val="F303309A5DA0467690482457DB4C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CE296-4775-4446-8629-60AD07386490}"/>
      </w:docPartPr>
      <w:docPartBody>
        <w:p w:rsidR="00000000" w:rsidRDefault="00AA74F3">
          <w:pPr>
            <w:pStyle w:val="F303309A5DA0467690482457DB4C525E"/>
          </w:pPr>
          <w:r w:rsidRPr="00565B06">
            <w:t>Skills</w:t>
          </w:r>
        </w:p>
      </w:docPartBody>
    </w:docPart>
    <w:docPart>
      <w:docPartPr>
        <w:name w:val="5618F83BE68A41BC8742C42E8D6D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B620-7D31-42B4-9C60-CF24E845FE46}"/>
      </w:docPartPr>
      <w:docPartBody>
        <w:p w:rsidR="00000000" w:rsidRDefault="00AA74F3">
          <w:pPr>
            <w:pStyle w:val="5618F83BE68A41BC8742C42E8D6D3494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2"/>
    <w:rsid w:val="00AA74F3"/>
    <w:rsid w:val="00B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954A0B22ED4B8C88064FA5CF47D0A8">
    <w:name w:val="34954A0B22ED4B8C88064FA5CF47D0A8"/>
  </w:style>
  <w:style w:type="paragraph" w:customStyle="1" w:styleId="030795037B3A470F87A191F31B6EDEC5">
    <w:name w:val="030795037B3A470F87A191F31B6EDEC5"/>
  </w:style>
  <w:style w:type="paragraph" w:customStyle="1" w:styleId="DDBB444B53CA4B13801322B57CE400C1">
    <w:name w:val="DDBB444B53CA4B13801322B57CE400C1"/>
  </w:style>
  <w:style w:type="paragraph" w:customStyle="1" w:styleId="7168097F9387435AA0B37B59DB0117C7">
    <w:name w:val="7168097F9387435AA0B37B59DB0117C7"/>
  </w:style>
  <w:style w:type="paragraph" w:customStyle="1" w:styleId="62DC9301FC5F4BAAA9D9A1BEDC43AD2A">
    <w:name w:val="62DC9301FC5F4BAAA9D9A1BEDC43AD2A"/>
  </w:style>
  <w:style w:type="paragraph" w:customStyle="1" w:styleId="1459CB4850D94989AD28EA19635FA7D3">
    <w:name w:val="1459CB4850D94989AD28EA19635FA7D3"/>
  </w:style>
  <w:style w:type="paragraph" w:customStyle="1" w:styleId="9120A8CA466247A6A4DA43F2CE187A5E">
    <w:name w:val="9120A8CA466247A6A4DA43F2CE187A5E"/>
  </w:style>
  <w:style w:type="paragraph" w:customStyle="1" w:styleId="16B97BC340284CE5A68F02591A794ECD">
    <w:name w:val="16B97BC340284CE5A68F02591A794ECD"/>
  </w:style>
  <w:style w:type="paragraph" w:customStyle="1" w:styleId="1FD97E6CC9114465AB9C1F90BB1F03DA">
    <w:name w:val="1FD97E6CC9114465AB9C1F90BB1F03DA"/>
  </w:style>
  <w:style w:type="paragraph" w:customStyle="1" w:styleId="04FEDAD47A23489BAD27B89F16EC9FB8">
    <w:name w:val="04FEDAD47A23489BAD27B89F16EC9FB8"/>
  </w:style>
  <w:style w:type="paragraph" w:customStyle="1" w:styleId="FEA0080FBA1C40B2A57A471D9D07DC58">
    <w:name w:val="FEA0080FBA1C40B2A57A471D9D07DC58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43035A4767624502A4FE815A21E4BBEC">
    <w:name w:val="43035A4767624502A4FE815A21E4BBEC"/>
  </w:style>
  <w:style w:type="paragraph" w:customStyle="1" w:styleId="5B1A215B695F4497AD6485F547AAA6CA">
    <w:name w:val="5B1A215B695F4497AD6485F547AAA6CA"/>
  </w:style>
  <w:style w:type="paragraph" w:customStyle="1" w:styleId="D409806F04E64C85A08DCD808F5D1E22">
    <w:name w:val="D409806F04E64C85A08DCD808F5D1E22"/>
  </w:style>
  <w:style w:type="paragraph" w:customStyle="1" w:styleId="6D5DAE20568B4B5CAA8DD2A898F48AF1">
    <w:name w:val="6D5DAE20568B4B5CAA8DD2A898F48AF1"/>
  </w:style>
  <w:style w:type="paragraph" w:customStyle="1" w:styleId="EC1F2B5636A242DF879E785CAF73371C">
    <w:name w:val="EC1F2B5636A242DF879E785CAF73371C"/>
  </w:style>
  <w:style w:type="paragraph" w:customStyle="1" w:styleId="08FCA8EFE8414B2CB2F2BA0D89FF918C">
    <w:name w:val="08FCA8EFE8414B2CB2F2BA0D89FF918C"/>
  </w:style>
  <w:style w:type="paragraph" w:customStyle="1" w:styleId="485BC3DB5AEE461AB6ACDC64846C3CA3">
    <w:name w:val="485BC3DB5AEE461AB6ACDC64846C3CA3"/>
  </w:style>
  <w:style w:type="paragraph" w:customStyle="1" w:styleId="60BA58B0D8854558A62768FC55D56F2A">
    <w:name w:val="60BA58B0D8854558A62768FC55D56F2A"/>
  </w:style>
  <w:style w:type="paragraph" w:customStyle="1" w:styleId="4D72103BF9D943E6AF1A9D831A43172F">
    <w:name w:val="4D72103BF9D943E6AF1A9D831A43172F"/>
  </w:style>
  <w:style w:type="paragraph" w:customStyle="1" w:styleId="DBFDE4CE5B434282BE36B8BB2D4D358F">
    <w:name w:val="DBFDE4CE5B434282BE36B8BB2D4D358F"/>
  </w:style>
  <w:style w:type="paragraph" w:customStyle="1" w:styleId="A05960D9C15F4C9EAC370819D83990C1">
    <w:name w:val="A05960D9C15F4C9EAC370819D83990C1"/>
  </w:style>
  <w:style w:type="paragraph" w:customStyle="1" w:styleId="1570F1790A094AB6AFD33DB83EE44C4A">
    <w:name w:val="1570F1790A094AB6AFD33DB83EE44C4A"/>
  </w:style>
  <w:style w:type="paragraph" w:customStyle="1" w:styleId="D80CD75DBF42499ABF2B19158FAB5902">
    <w:name w:val="D80CD75DBF42499ABF2B19158FAB5902"/>
  </w:style>
  <w:style w:type="paragraph" w:customStyle="1" w:styleId="EDD3610AB02747A3A12B0D977C6AF4D7">
    <w:name w:val="EDD3610AB02747A3A12B0D977C6AF4D7"/>
  </w:style>
  <w:style w:type="paragraph" w:customStyle="1" w:styleId="2ABA68E203C64172B1B8654F77562B5D">
    <w:name w:val="2ABA68E203C64172B1B8654F77562B5D"/>
  </w:style>
  <w:style w:type="paragraph" w:customStyle="1" w:styleId="AA6EC03DA90949EE84C4DB4E73974A3A">
    <w:name w:val="AA6EC03DA90949EE84C4DB4E73974A3A"/>
  </w:style>
  <w:style w:type="paragraph" w:customStyle="1" w:styleId="B8CD18680C9C481F86B7CF56988AD3F5">
    <w:name w:val="B8CD18680C9C481F86B7CF56988AD3F5"/>
  </w:style>
  <w:style w:type="paragraph" w:customStyle="1" w:styleId="C5E1B5D440E54B1FB12CC90E53375403">
    <w:name w:val="C5E1B5D440E54B1FB12CC90E53375403"/>
  </w:style>
  <w:style w:type="paragraph" w:customStyle="1" w:styleId="176D46021AD24EF9A6D40962ED097E67">
    <w:name w:val="176D46021AD24EF9A6D40962ED097E67"/>
  </w:style>
  <w:style w:type="paragraph" w:customStyle="1" w:styleId="C34940BD0B81452C9146CF2D79C8B449">
    <w:name w:val="C34940BD0B81452C9146CF2D79C8B449"/>
  </w:style>
  <w:style w:type="paragraph" w:customStyle="1" w:styleId="F303309A5DA0467690482457DB4C525E">
    <w:name w:val="F303309A5DA0467690482457DB4C525E"/>
  </w:style>
  <w:style w:type="paragraph" w:customStyle="1" w:styleId="A2B31C08ED8B4B6E8DA5E30048DD66B9">
    <w:name w:val="A2B31C08ED8B4B6E8DA5E30048DD66B9"/>
  </w:style>
  <w:style w:type="paragraph" w:customStyle="1" w:styleId="FAA6EED483424C209F21CBB9E1F4FFCE">
    <w:name w:val="FAA6EED483424C209F21CBB9E1F4FFCE"/>
  </w:style>
  <w:style w:type="paragraph" w:customStyle="1" w:styleId="F879DB02934F4B6C9D6A03C7C9E1B2FB">
    <w:name w:val="F879DB02934F4B6C9D6A03C7C9E1B2FB"/>
  </w:style>
  <w:style w:type="paragraph" w:customStyle="1" w:styleId="77B1688A732742B1AABB4B1216D6DDE9">
    <w:name w:val="77B1688A732742B1AABB4B1216D6DDE9"/>
  </w:style>
  <w:style w:type="paragraph" w:customStyle="1" w:styleId="20F4F119E494444498930FFB733D5278">
    <w:name w:val="20F4F119E494444498930FFB733D5278"/>
  </w:style>
  <w:style w:type="paragraph" w:customStyle="1" w:styleId="5618F83BE68A41BC8742C42E8D6D3494">
    <w:name w:val="5618F83BE68A41BC8742C42E8D6D3494"/>
  </w:style>
  <w:style w:type="paragraph" w:customStyle="1" w:styleId="23CAC31F340946ED8E43006C8CDF7E5C">
    <w:name w:val="23CAC31F340946ED8E43006C8CDF7E5C"/>
  </w:style>
  <w:style w:type="paragraph" w:customStyle="1" w:styleId="7AA3440E6D39469399FC19BFA18D2CE6">
    <w:name w:val="7AA3440E6D39469399FC19BFA18D2CE6"/>
    <w:rsid w:val="00BD1682"/>
  </w:style>
  <w:style w:type="paragraph" w:customStyle="1" w:styleId="72948F71E31B4447A08F4F391C1AA2E4">
    <w:name w:val="72948F71E31B4447A08F4F391C1AA2E4"/>
    <w:rsid w:val="00BD1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2483 Royal View Drive Allison Park, Pennsylvania 15101</CompanyAddress>
  <CompanyPhone>412-738-3183</CompanyPhone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2022-07-16T19:37:00Z</dcterms:created>
  <dcterms:modified xsi:type="dcterms:W3CDTF">2022-07-16T19:43:00Z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