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6445" w14:textId="77777777" w:rsidR="003A7C40" w:rsidRPr="003A7C40" w:rsidRDefault="003A7C40" w:rsidP="003A7C40">
      <w:pPr>
        <w:rPr>
          <w:sz w:val="10"/>
          <w:szCs w:val="12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BE4D327" wp14:editId="0236AD7B">
                <wp:simplePos x="0" y="0"/>
                <wp:positionH relativeFrom="column">
                  <wp:posOffset>944880</wp:posOffset>
                </wp:positionH>
                <wp:positionV relativeFrom="paragraph">
                  <wp:posOffset>1120140</wp:posOffset>
                </wp:positionV>
                <wp:extent cx="4834255" cy="6206490"/>
                <wp:effectExtent l="0" t="0" r="23495" b="22860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4255" cy="6206490"/>
                          <a:chOff x="-15415" y="0"/>
                          <a:chExt cx="4837623" cy="6211412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0"/>
                            <a:ext cx="478818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38100" y="723845"/>
                            <a:ext cx="474096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91455" y="3048103"/>
                            <a:ext cx="471741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-15415" y="5258640"/>
                            <a:ext cx="4794483" cy="1095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68598" y="6211412"/>
                            <a:ext cx="47536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E395D" id="Group 7" o:spid="_x0000_s1026" alt="&quot;&quot;" style="position:absolute;margin-left:74.4pt;margin-top:88.2pt;width:380.65pt;height:488.7pt;z-index:-251657216;mso-width-relative:margin;mso-height-relative:margin" coordorigin="-154" coordsize="48376,6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">
                <v:line id="Straight Connector 1" o:spid="_x0000_s1027" style="position:absolute;visibility:visible;mso-wrap-style:square" from="0,0" to="478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" strokecolor="#538135 [2409]" strokeweight="1pt">
                  <v:stroke joinstyle="miter"/>
                </v:line>
                <v:line id="Straight Connector 2" o:spid="_x0000_s1028" style="position:absolute;visibility:visible;mso-wrap-style:square" from="381,7238" to="47790,7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" strokecolor="#538135 [2409]" strokeweight="1pt">
                  <v:stroke joinstyle="miter"/>
                </v:line>
                <v:line id="Straight Connector 3" o:spid="_x0000_s1029" style="position:absolute;visibility:visible;mso-wrap-style:square" from="914,30481" to="48088,30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" strokecolor="#538135 [2409]" strokeweight="1pt">
                  <v:stroke joinstyle="miter"/>
                </v:line>
                <v:line id="Straight Connector 4" o:spid="_x0000_s1030" style="position:absolute;visibility:visible;mso-wrap-style:square" from="-154,52586" to="47790,5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" strokecolor="#538135 [2409]" strokeweight="1pt">
                  <v:stroke joinstyle="miter"/>
                </v:line>
                <v:line id="Straight Connector 5" o:spid="_x0000_s1031" style="position:absolute;visibility:visible;mso-wrap-style:square" from="685,62114" to="48222,6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" strokecolor="#538135 [2409]" strokeweight="1pt">
                  <v:stroke joinstyle="miter"/>
                </v:line>
                <w10:anchorlock/>
              </v:group>
            </w:pict>
          </mc:Fallback>
        </mc:AlternateContent>
      </w:r>
    </w:p>
    <w:p w14:paraId="676E7C49" w14:textId="186489A1" w:rsidR="003A7C40" w:rsidRPr="00103499" w:rsidRDefault="007F6832" w:rsidP="005F60DF">
      <w:pPr>
        <w:pStyle w:val="Title"/>
        <w:jc w:val="center"/>
      </w:pPr>
      <w:r>
        <w:t>Andrew OPiela</w:t>
      </w:r>
    </w:p>
    <w:p w14:paraId="14A2F8D4" w14:textId="2C3E2EF0" w:rsidR="003A7C40" w:rsidRPr="00103499" w:rsidRDefault="007F6832" w:rsidP="003A7C40">
      <w:pPr>
        <w:pStyle w:val="Contact"/>
        <w:rPr>
          <w:rFonts w:cs="Calibri (Body)"/>
          <w:szCs w:val="20"/>
        </w:rPr>
      </w:pPr>
      <w:r>
        <w:t>310 Fox Meadows Court</w:t>
      </w:r>
      <w:r w:rsidR="003A7C40">
        <w:t xml:space="preserve"> </w:t>
      </w:r>
      <w:r w:rsidR="003A7C40" w:rsidRPr="000E5F0C">
        <w:t xml:space="preserve">| </w:t>
      </w:r>
      <w:r>
        <w:t>Glenshaw, PA 15116</w:t>
      </w:r>
      <w:r w:rsidR="003A7C40" w:rsidRPr="000E5F0C">
        <w:t xml:space="preserve"> </w:t>
      </w:r>
      <w:r w:rsidR="003A7C40">
        <w:t>|</w:t>
      </w:r>
      <w:r w:rsidR="003A7C40" w:rsidRPr="000E5F0C">
        <w:t xml:space="preserve"> </w:t>
      </w:r>
      <w:r>
        <w:t>(412) 841-02</w:t>
      </w:r>
      <w:r w:rsidR="00E37D60">
        <w:t>4</w:t>
      </w:r>
      <w:r>
        <w:t>9</w:t>
      </w:r>
      <w:r w:rsidR="003A7C40" w:rsidRPr="000E5F0C">
        <w:t xml:space="preserve"> </w:t>
      </w:r>
      <w:r w:rsidR="003A7C40">
        <w:t>|</w:t>
      </w:r>
      <w:r w:rsidR="003A7C40" w:rsidRPr="000E5F0C">
        <w:t xml:space="preserve"> </w:t>
      </w:r>
      <w:r>
        <w:t>aopiela26@centralcatholic.com</w:t>
      </w:r>
      <w:r w:rsidR="003A7C40" w:rsidRPr="000E5F0C">
        <w:t xml:space="preserve"> </w:t>
      </w:r>
    </w:p>
    <w:p w14:paraId="4B309D9A" w14:textId="77777777" w:rsidR="003A7C40" w:rsidRDefault="00000000" w:rsidP="005F60DF">
      <w:pPr>
        <w:pStyle w:val="Heading1"/>
      </w:pPr>
      <w:sdt>
        <w:sdtPr>
          <w:id w:val="462851125"/>
          <w:placeholder>
            <w:docPart w:val="F794B533C611495F824EE68F2928643F"/>
          </w:placeholder>
          <w:temporary/>
          <w:showingPlcHdr/>
          <w15:appearance w15:val="hidden"/>
        </w:sdtPr>
        <w:sdtContent>
          <w:r w:rsidR="003A7C40" w:rsidRPr="00103499">
            <w:t>OBJECTIVE</w:t>
          </w:r>
        </w:sdtContent>
      </w:sdt>
      <w:r w:rsidR="003A7C40">
        <w:t xml:space="preserve"> </w:t>
      </w:r>
    </w:p>
    <w:p w14:paraId="72B67A85" w14:textId="77777777" w:rsidR="0020194F" w:rsidRDefault="007F6832" w:rsidP="0020194F">
      <w:pPr>
        <w:tabs>
          <w:tab w:val="center" w:pos="5040"/>
        </w:tabs>
        <w:spacing w:after="0"/>
        <w:ind w:right="0"/>
        <w:rPr>
          <w:rFonts w:cs="Calibri (Body)"/>
          <w:szCs w:val="20"/>
        </w:rPr>
      </w:pPr>
      <w:r>
        <w:rPr>
          <w:rFonts w:cs="Calibri (Body)"/>
          <w:szCs w:val="20"/>
        </w:rPr>
        <w:t xml:space="preserve">To obtain a </w:t>
      </w:r>
      <w:proofErr w:type="spellStart"/>
      <w:r w:rsidR="0020194F" w:rsidRPr="0020194F">
        <w:rPr>
          <w:rFonts w:cs="Calibri (Body)"/>
          <w:szCs w:val="20"/>
        </w:rPr>
        <w:t>a</w:t>
      </w:r>
      <w:proofErr w:type="spellEnd"/>
      <w:r w:rsidR="0020194F" w:rsidRPr="0020194F">
        <w:rPr>
          <w:rFonts w:cs="Calibri (Body)"/>
          <w:szCs w:val="20"/>
        </w:rPr>
        <w:t xml:space="preserve"> part-time position at a pizza shop. Eager to learn and contribute to a dynamic team environment while providing excellent customer service and gaining valuable work </w:t>
      </w:r>
      <w:proofErr w:type="gramStart"/>
      <w:r w:rsidR="0020194F" w:rsidRPr="0020194F">
        <w:rPr>
          <w:rFonts w:cs="Calibri (Body)"/>
          <w:szCs w:val="20"/>
        </w:rPr>
        <w:t>experience</w:t>
      </w:r>
      <w:proofErr w:type="gramEnd"/>
      <w:r w:rsidR="0020194F">
        <w:rPr>
          <w:rFonts w:cs="Calibri (Body)"/>
          <w:szCs w:val="20"/>
        </w:rPr>
        <w:t xml:space="preserve">  </w:t>
      </w:r>
    </w:p>
    <w:p w14:paraId="2952B999" w14:textId="77777777" w:rsidR="0020194F" w:rsidRPr="0020194F" w:rsidRDefault="0020194F" w:rsidP="0020194F">
      <w:pPr>
        <w:tabs>
          <w:tab w:val="center" w:pos="5040"/>
        </w:tabs>
        <w:spacing w:after="0"/>
        <w:ind w:right="0"/>
        <w:rPr>
          <w:rFonts w:asciiTheme="majorHAnsi" w:hAnsiTheme="majorHAnsi"/>
          <w:caps/>
          <w:spacing w:val="30"/>
          <w:sz w:val="22"/>
        </w:rPr>
      </w:pPr>
    </w:p>
    <w:p w14:paraId="5FC768AB" w14:textId="5D874443" w:rsidR="003A7C40" w:rsidRPr="0020194F" w:rsidRDefault="00000000" w:rsidP="0020194F">
      <w:pPr>
        <w:tabs>
          <w:tab w:val="center" w:pos="5040"/>
        </w:tabs>
        <w:spacing w:after="0"/>
        <w:ind w:right="0"/>
        <w:rPr>
          <w:rFonts w:asciiTheme="majorHAnsi" w:hAnsiTheme="majorHAnsi"/>
          <w:caps/>
          <w:spacing w:val="30"/>
          <w:sz w:val="22"/>
        </w:rPr>
      </w:pPr>
      <w:sdt>
        <w:sdtPr>
          <w:rPr>
            <w:rFonts w:asciiTheme="majorHAnsi" w:hAnsiTheme="majorHAnsi"/>
            <w:caps/>
            <w:spacing w:val="30"/>
            <w:sz w:val="22"/>
          </w:rPr>
          <w:id w:val="-654756723"/>
          <w:placeholder>
            <w:docPart w:val="942B8BAB186240A18ECD66085DA681E9"/>
          </w:placeholder>
          <w:temporary/>
          <w:showingPlcHdr/>
          <w15:appearance w15:val="hidden"/>
        </w:sdtPr>
        <w:sdtContent>
          <w:r w:rsidR="003A7C40" w:rsidRPr="0020194F">
            <w:rPr>
              <w:rFonts w:asciiTheme="majorHAnsi" w:hAnsiTheme="majorHAnsi"/>
              <w:caps/>
              <w:spacing w:val="30"/>
              <w:sz w:val="22"/>
            </w:rPr>
            <w:t>EXPERIENCE</w:t>
          </w:r>
        </w:sdtContent>
      </w:sdt>
      <w:r w:rsidR="003A7C40" w:rsidRPr="0020194F">
        <w:rPr>
          <w:rFonts w:asciiTheme="majorHAnsi" w:hAnsiTheme="majorHAnsi"/>
          <w:caps/>
          <w:spacing w:val="30"/>
          <w:sz w:val="22"/>
        </w:rPr>
        <w:t xml:space="preserve"> </w:t>
      </w:r>
    </w:p>
    <w:p w14:paraId="0007518D" w14:textId="6FD8F2F8" w:rsidR="003A7C40" w:rsidRDefault="007F6832" w:rsidP="00103499">
      <w:pPr>
        <w:pStyle w:val="Heading2"/>
      </w:pPr>
      <w:r>
        <w:t>Special Olympics Volunteer Coach</w:t>
      </w:r>
    </w:p>
    <w:p w14:paraId="33D03124" w14:textId="752454FC" w:rsidR="003A7C40" w:rsidRDefault="007F6832" w:rsidP="003A7C40">
      <w:pPr>
        <w:pStyle w:val="Heading3"/>
      </w:pPr>
      <w:r>
        <w:t>Pittsburgh, PA</w:t>
      </w:r>
      <w:r w:rsidR="003A7C40">
        <w:tab/>
      </w:r>
      <w:r>
        <w:t>January 2023 -Present</w:t>
      </w:r>
    </w:p>
    <w:p w14:paraId="34AB56BD" w14:textId="2C2B5645" w:rsidR="007F6832" w:rsidRDefault="007F6832" w:rsidP="007F6832">
      <w:pPr>
        <w:spacing w:line="240" w:lineRule="auto"/>
        <w:ind w:right="0"/>
        <w:rPr>
          <w:rFonts w:cs="Calibri (Body)"/>
          <w:szCs w:val="20"/>
        </w:rPr>
      </w:pPr>
      <w:r>
        <w:rPr>
          <w:rFonts w:cs="Calibri (Body)"/>
          <w:szCs w:val="20"/>
        </w:rPr>
        <w:t xml:space="preserve">Give back to the community by sharing athletic knowledge and ability with Special Olympics </w:t>
      </w:r>
      <w:proofErr w:type="gramStart"/>
      <w:r>
        <w:rPr>
          <w:rFonts w:cs="Calibri (Body)"/>
          <w:szCs w:val="20"/>
        </w:rPr>
        <w:t>athletes</w:t>
      </w:r>
      <w:proofErr w:type="gramEnd"/>
    </w:p>
    <w:p w14:paraId="1F696775" w14:textId="009D3069" w:rsidR="007F6832" w:rsidRDefault="007F6832" w:rsidP="007F6832">
      <w:pPr>
        <w:spacing w:line="240" w:lineRule="auto"/>
        <w:ind w:right="0"/>
        <w:rPr>
          <w:rFonts w:cs="Calibri (Body)"/>
          <w:szCs w:val="20"/>
        </w:rPr>
      </w:pPr>
      <w:r>
        <w:rPr>
          <w:rFonts w:cs="Calibri (Body)"/>
          <w:szCs w:val="20"/>
        </w:rPr>
        <w:t xml:space="preserve">Help organize events in the area </w:t>
      </w:r>
      <w:r w:rsidR="00676F40">
        <w:rPr>
          <w:rFonts w:cs="Calibri (Body)"/>
          <w:szCs w:val="20"/>
        </w:rPr>
        <w:t xml:space="preserve">such as basketball, soccer, and bowling tournaments </w:t>
      </w:r>
      <w:r>
        <w:rPr>
          <w:rFonts w:cs="Calibri (Body)"/>
          <w:szCs w:val="20"/>
        </w:rPr>
        <w:t xml:space="preserve">and keep them running </w:t>
      </w:r>
      <w:proofErr w:type="gramStart"/>
      <w:r>
        <w:rPr>
          <w:rFonts w:cs="Calibri (Body)"/>
          <w:szCs w:val="20"/>
        </w:rPr>
        <w:t>smoothly</w:t>
      </w:r>
      <w:proofErr w:type="gramEnd"/>
    </w:p>
    <w:p w14:paraId="48DFB60E" w14:textId="77777777" w:rsidR="00676F40" w:rsidRDefault="00676F40" w:rsidP="007F6832">
      <w:pPr>
        <w:spacing w:line="240" w:lineRule="auto"/>
        <w:rPr>
          <w:rFonts w:cs="Calibri (Body)"/>
          <w:b/>
          <w:bCs/>
          <w:szCs w:val="20"/>
        </w:rPr>
      </w:pPr>
    </w:p>
    <w:p w14:paraId="516EBE2A" w14:textId="4540035B" w:rsidR="00676F40" w:rsidRDefault="00676F40" w:rsidP="007F6832">
      <w:pPr>
        <w:spacing w:line="240" w:lineRule="auto"/>
        <w:rPr>
          <w:rFonts w:cs="Calibri (Body)"/>
          <w:b/>
          <w:bCs/>
          <w:szCs w:val="20"/>
        </w:rPr>
      </w:pPr>
      <w:r>
        <w:rPr>
          <w:rFonts w:cs="Calibri (Body)"/>
          <w:b/>
          <w:bCs/>
          <w:szCs w:val="20"/>
        </w:rPr>
        <w:t>Student Council Chairman of Community Service</w:t>
      </w:r>
    </w:p>
    <w:p w14:paraId="42369EA3" w14:textId="55000492" w:rsidR="00676F40" w:rsidRDefault="00676F40" w:rsidP="00676F40">
      <w:pPr>
        <w:spacing w:line="240" w:lineRule="auto"/>
        <w:ind w:right="0"/>
        <w:rPr>
          <w:rFonts w:cs="Calibri (Body)"/>
          <w:szCs w:val="20"/>
        </w:rPr>
      </w:pPr>
      <w:r>
        <w:rPr>
          <w:rFonts w:cs="Calibri (Body)"/>
          <w:szCs w:val="20"/>
        </w:rPr>
        <w:t>Shaler Area Middle School, Glenshaw, PA</w:t>
      </w:r>
      <w:r>
        <w:rPr>
          <w:rFonts w:cs="Calibri (Body)"/>
          <w:szCs w:val="20"/>
        </w:rPr>
        <w:tab/>
      </w:r>
      <w:r>
        <w:rPr>
          <w:rFonts w:cs="Calibri (Body)"/>
          <w:szCs w:val="20"/>
        </w:rPr>
        <w:tab/>
      </w:r>
      <w:r>
        <w:rPr>
          <w:rFonts w:cs="Calibri (Body)"/>
          <w:szCs w:val="20"/>
        </w:rPr>
        <w:tab/>
      </w:r>
      <w:r>
        <w:rPr>
          <w:rFonts w:cs="Calibri (Body)"/>
          <w:szCs w:val="20"/>
        </w:rPr>
        <w:tab/>
      </w:r>
      <w:r>
        <w:rPr>
          <w:rFonts w:cs="Calibri (Body)"/>
          <w:szCs w:val="20"/>
        </w:rPr>
        <w:tab/>
        <w:t xml:space="preserve">                                   February 2022</w:t>
      </w:r>
    </w:p>
    <w:p w14:paraId="18D42E6A" w14:textId="5E193EBC" w:rsidR="00676F40" w:rsidRDefault="00676F40" w:rsidP="007F6832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>Organized a school-wide coat drive for the needy</w:t>
      </w:r>
    </w:p>
    <w:p w14:paraId="5829D8BA" w14:textId="700E5EA0" w:rsidR="00676F40" w:rsidRPr="00676F40" w:rsidRDefault="00676F40" w:rsidP="00886DB4">
      <w:pPr>
        <w:spacing w:line="240" w:lineRule="auto"/>
        <w:ind w:right="0"/>
        <w:rPr>
          <w:rFonts w:cs="Calibri (Body)"/>
          <w:szCs w:val="20"/>
        </w:rPr>
      </w:pPr>
      <w:r>
        <w:rPr>
          <w:rFonts w:cs="Calibri (Body)"/>
          <w:szCs w:val="20"/>
        </w:rPr>
        <w:t xml:space="preserve">Sold </w:t>
      </w:r>
      <w:r w:rsidR="00676142">
        <w:rPr>
          <w:rFonts w:cs="Calibri (Body)"/>
          <w:szCs w:val="20"/>
        </w:rPr>
        <w:t xml:space="preserve">candygrams, candy bars, and other small items to the student body and donated funds to various charitable </w:t>
      </w:r>
      <w:proofErr w:type="gramStart"/>
      <w:r w:rsidR="00676142">
        <w:rPr>
          <w:rFonts w:cs="Calibri (Body)"/>
          <w:szCs w:val="20"/>
        </w:rPr>
        <w:t>causes</w:t>
      </w:r>
      <w:proofErr w:type="gramEnd"/>
    </w:p>
    <w:p w14:paraId="46D02F83" w14:textId="77777777" w:rsidR="00676F40" w:rsidRPr="00676F40" w:rsidRDefault="00676F40" w:rsidP="007F6832">
      <w:pPr>
        <w:spacing w:line="240" w:lineRule="auto"/>
        <w:rPr>
          <w:rFonts w:cs="Calibri (Body)"/>
          <w:szCs w:val="20"/>
        </w:rPr>
      </w:pPr>
    </w:p>
    <w:p w14:paraId="2BF91DC0" w14:textId="77777777" w:rsidR="003A7C40" w:rsidRDefault="00000000" w:rsidP="005F60DF">
      <w:pPr>
        <w:pStyle w:val="Heading1"/>
      </w:pPr>
      <w:sdt>
        <w:sdtPr>
          <w:id w:val="1735817217"/>
          <w:placeholder>
            <w:docPart w:val="D40D81F88616487D9E9BA8A10A335F17"/>
          </w:placeholder>
          <w:temporary/>
          <w:showingPlcHdr/>
          <w15:appearance w15:val="hidden"/>
        </w:sdtPr>
        <w:sdtContent>
          <w:r w:rsidR="003A7C40" w:rsidRPr="004C4C0E">
            <w:t>EDUCATION</w:t>
          </w:r>
        </w:sdtContent>
      </w:sdt>
    </w:p>
    <w:p w14:paraId="0EF7170F" w14:textId="77A35A0F" w:rsidR="003A7C40" w:rsidRPr="009D24D8" w:rsidRDefault="00676142" w:rsidP="0061718A">
      <w:pPr>
        <w:pStyle w:val="Heading2"/>
        <w:rPr>
          <w:rFonts w:eastAsiaTheme="minorEastAsia"/>
        </w:rPr>
      </w:pPr>
      <w:r>
        <w:t>Central Catholic High School</w:t>
      </w:r>
    </w:p>
    <w:p w14:paraId="383C58CA" w14:textId="009CA621" w:rsidR="003A7C40" w:rsidRDefault="00676142" w:rsidP="003A7C40">
      <w:pPr>
        <w:pStyle w:val="Heading3"/>
      </w:pPr>
      <w:r>
        <w:t>Pittsburgh, PA</w:t>
      </w:r>
      <w:r w:rsidR="003A7C40">
        <w:tab/>
      </w:r>
      <w:r>
        <w:t>August 2023 - Present</w:t>
      </w:r>
    </w:p>
    <w:p w14:paraId="6B7F7743" w14:textId="204BF8CF" w:rsidR="00676142" w:rsidRDefault="00676142" w:rsidP="00676142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>3.</w:t>
      </w:r>
      <w:r w:rsidR="006A49C7">
        <w:rPr>
          <w:rFonts w:cs="Calibri (Body)"/>
          <w:szCs w:val="20"/>
        </w:rPr>
        <w:t>8</w:t>
      </w:r>
      <w:r>
        <w:rPr>
          <w:rFonts w:cs="Calibri (Body)"/>
          <w:szCs w:val="20"/>
        </w:rPr>
        <w:t xml:space="preserve"> non-weighted GPA</w:t>
      </w:r>
    </w:p>
    <w:p w14:paraId="04367578" w14:textId="77C68772" w:rsidR="00676142" w:rsidRDefault="00676142" w:rsidP="00676142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 xml:space="preserve">High Honor Roll every </w:t>
      </w:r>
      <w:proofErr w:type="gramStart"/>
      <w:r>
        <w:rPr>
          <w:rFonts w:cs="Calibri (Body)"/>
          <w:szCs w:val="20"/>
        </w:rPr>
        <w:t>semester</w:t>
      </w:r>
      <w:proofErr w:type="gramEnd"/>
    </w:p>
    <w:p w14:paraId="0895CC14" w14:textId="77777777" w:rsidR="006A49C7" w:rsidRDefault="006A49C7" w:rsidP="006A49C7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 xml:space="preserve">Student Ambassador, </w:t>
      </w:r>
      <w:proofErr w:type="gramStart"/>
      <w:r>
        <w:rPr>
          <w:rFonts w:cs="Calibri (Body)"/>
          <w:szCs w:val="20"/>
        </w:rPr>
        <w:t>Freshman</w:t>
      </w:r>
      <w:proofErr w:type="gramEnd"/>
      <w:r>
        <w:rPr>
          <w:rFonts w:cs="Calibri (Body)"/>
          <w:szCs w:val="20"/>
        </w:rPr>
        <w:t xml:space="preserve"> and Sophomore Year</w:t>
      </w:r>
    </w:p>
    <w:p w14:paraId="424518F0" w14:textId="175723BA" w:rsidR="00676142" w:rsidRDefault="00676142" w:rsidP="00676142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>Challenging course load that includes Honors and Advanced classes</w:t>
      </w:r>
    </w:p>
    <w:p w14:paraId="2C63BBFD" w14:textId="1D24FDBB" w:rsidR="00886DB4" w:rsidRDefault="00886DB4" w:rsidP="00676142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>Officer of HOSA (Health Occupation Students of America) Club</w:t>
      </w:r>
    </w:p>
    <w:p w14:paraId="449497E2" w14:textId="3F9759FB" w:rsidR="00676142" w:rsidRDefault="00676142" w:rsidP="00676142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>Member of the Varsity Soccer Team</w:t>
      </w:r>
    </w:p>
    <w:p w14:paraId="7EE2D368" w14:textId="689BE46F" w:rsidR="00886DB4" w:rsidRDefault="006A49C7" w:rsidP="00676142">
      <w:pPr>
        <w:spacing w:line="240" w:lineRule="auto"/>
        <w:rPr>
          <w:rFonts w:cs="Calibri (Body)"/>
          <w:szCs w:val="20"/>
        </w:rPr>
      </w:pPr>
      <w:r>
        <w:rPr>
          <w:rFonts w:cs="Calibri (Body)"/>
          <w:szCs w:val="20"/>
        </w:rPr>
        <w:t>Member of Inline Hockey Team</w:t>
      </w:r>
    </w:p>
    <w:p w14:paraId="3AE11A41" w14:textId="3D9F99B2" w:rsidR="00676142" w:rsidRDefault="00676142" w:rsidP="0061718A">
      <w:pPr>
        <w:rPr>
          <w:rFonts w:cs="Calibri (Body)"/>
          <w:szCs w:val="20"/>
        </w:rPr>
      </w:pPr>
    </w:p>
    <w:p w14:paraId="31B2ABE9" w14:textId="4346DFC2" w:rsidR="006A49C7" w:rsidRDefault="006A49C7" w:rsidP="0061718A">
      <w:pPr>
        <w:rPr>
          <w:rFonts w:asciiTheme="majorHAnsi" w:hAnsiTheme="majorHAnsi"/>
          <w:caps/>
          <w:spacing w:val="30"/>
          <w:sz w:val="22"/>
        </w:rPr>
      </w:pPr>
      <w:r w:rsidRPr="006A49C7">
        <w:rPr>
          <w:rFonts w:asciiTheme="majorHAnsi" w:hAnsiTheme="majorHAnsi"/>
          <w:caps/>
          <w:spacing w:val="30"/>
          <w:sz w:val="22"/>
        </w:rPr>
        <w:t>Interests</w:t>
      </w:r>
    </w:p>
    <w:p w14:paraId="4D1D3FF2" w14:textId="21963659" w:rsidR="006A49C7" w:rsidRPr="006A49C7" w:rsidRDefault="006A49C7" w:rsidP="00E17B4C">
      <w:pPr>
        <w:pStyle w:val="Heading2"/>
        <w:ind w:right="0"/>
      </w:pPr>
      <w:r w:rsidRPr="006A49C7">
        <w:t>BVB IA Pittsburgh</w:t>
      </w:r>
      <w:r w:rsidR="00E17B4C">
        <w:tab/>
      </w:r>
      <w:r w:rsidR="00E17B4C">
        <w:tab/>
      </w:r>
      <w:r w:rsidR="00E17B4C">
        <w:tab/>
      </w:r>
      <w:r w:rsidR="00E17B4C">
        <w:tab/>
      </w:r>
      <w:r w:rsidR="00E17B4C">
        <w:tab/>
      </w:r>
      <w:r w:rsidR="00E17B4C">
        <w:tab/>
      </w:r>
      <w:r w:rsidR="00E17B4C">
        <w:tab/>
        <w:t xml:space="preserve">                    </w:t>
      </w:r>
      <w:r w:rsidR="00E17B4C" w:rsidRPr="00E17B4C">
        <w:rPr>
          <w:b w:val="0"/>
          <w:bCs/>
        </w:rPr>
        <w:t>August 2015 - Present</w:t>
      </w:r>
    </w:p>
    <w:p w14:paraId="68A7C590" w14:textId="6248D00C" w:rsidR="006A49C7" w:rsidRDefault="006A49C7" w:rsidP="006A49C7">
      <w:p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Member of a </w:t>
      </w:r>
      <w:proofErr w:type="gramStart"/>
      <w:r>
        <w:rPr>
          <w:rFonts w:eastAsiaTheme="majorEastAsia" w:cstheme="majorBidi"/>
          <w:bCs/>
          <w:szCs w:val="26"/>
        </w:rPr>
        <w:t>high level</w:t>
      </w:r>
      <w:proofErr w:type="gramEnd"/>
      <w:r>
        <w:rPr>
          <w:rFonts w:eastAsiaTheme="majorEastAsia" w:cstheme="majorBidi"/>
          <w:bCs/>
          <w:szCs w:val="26"/>
        </w:rPr>
        <w:t xml:space="preserve"> travel soccer team, play Center Midfield</w:t>
      </w:r>
    </w:p>
    <w:p w14:paraId="6C372C21" w14:textId="77E58631" w:rsidR="00E17B4C" w:rsidRDefault="00E17B4C" w:rsidP="00E37D60">
      <w:pPr>
        <w:ind w:right="0"/>
        <w:rPr>
          <w:rFonts w:eastAsiaTheme="majorEastAsia" w:cstheme="majorBidi"/>
          <w:bCs/>
          <w:szCs w:val="26"/>
        </w:rPr>
      </w:pPr>
      <w:r w:rsidRPr="00E37D60">
        <w:rPr>
          <w:rFonts w:eastAsiaTheme="majorEastAsia" w:cstheme="majorBidi"/>
          <w:b/>
          <w:szCs w:val="26"/>
        </w:rPr>
        <w:t>Saint Matthew Parish Youth Group</w:t>
      </w:r>
      <w:r w:rsidR="00E37D60">
        <w:rPr>
          <w:rFonts w:eastAsiaTheme="majorEastAsia" w:cstheme="majorBidi"/>
          <w:b/>
          <w:szCs w:val="26"/>
        </w:rPr>
        <w:t xml:space="preserve"> Member</w:t>
      </w:r>
      <w:r w:rsidR="00E37D60" w:rsidRPr="00E37D60">
        <w:rPr>
          <w:rFonts w:eastAsiaTheme="majorEastAsia" w:cstheme="majorBidi"/>
          <w:b/>
          <w:szCs w:val="26"/>
        </w:rPr>
        <w:tab/>
      </w:r>
      <w:r w:rsidR="00E37D60">
        <w:rPr>
          <w:rFonts w:eastAsiaTheme="majorEastAsia" w:cstheme="majorBidi"/>
          <w:b/>
          <w:szCs w:val="26"/>
        </w:rPr>
        <w:t xml:space="preserve"> </w:t>
      </w:r>
      <w:r w:rsidR="00E37D60">
        <w:rPr>
          <w:rFonts w:eastAsiaTheme="majorEastAsia" w:cstheme="majorBidi"/>
          <w:bCs/>
          <w:szCs w:val="26"/>
        </w:rPr>
        <w:tab/>
      </w:r>
      <w:r w:rsidR="00E37D60">
        <w:rPr>
          <w:rFonts w:eastAsiaTheme="majorEastAsia" w:cstheme="majorBidi"/>
          <w:bCs/>
          <w:szCs w:val="26"/>
        </w:rPr>
        <w:tab/>
      </w:r>
      <w:r w:rsidR="00E37D60">
        <w:rPr>
          <w:rFonts w:eastAsiaTheme="majorEastAsia" w:cstheme="majorBidi"/>
          <w:bCs/>
          <w:szCs w:val="26"/>
        </w:rPr>
        <w:tab/>
      </w:r>
      <w:r w:rsidR="00E37D60">
        <w:rPr>
          <w:rFonts w:eastAsiaTheme="majorEastAsia" w:cstheme="majorBidi"/>
          <w:bCs/>
          <w:szCs w:val="26"/>
        </w:rPr>
        <w:tab/>
      </w:r>
      <w:r w:rsidR="00E37D60">
        <w:rPr>
          <w:rFonts w:eastAsiaTheme="majorEastAsia" w:cstheme="majorBidi"/>
          <w:bCs/>
          <w:szCs w:val="26"/>
        </w:rPr>
        <w:tab/>
        <w:t xml:space="preserve">        2019 - 2021</w:t>
      </w:r>
    </w:p>
    <w:p w14:paraId="3E81AB44" w14:textId="77777777" w:rsidR="003A7C40" w:rsidRPr="004C4C0E" w:rsidRDefault="00000000" w:rsidP="005F60DF">
      <w:pPr>
        <w:pStyle w:val="Heading1"/>
      </w:pPr>
      <w:sdt>
        <w:sdtPr>
          <w:id w:val="-1678415785"/>
          <w:placeholder>
            <w:docPart w:val="6702C33A98C043A1BDD24657EA9A49B2"/>
          </w:placeholder>
          <w:temporary/>
          <w:showingPlcHdr/>
          <w15:appearance w15:val="hidden"/>
        </w:sdtPr>
        <w:sdtContent>
          <w:r w:rsidR="003A7C40" w:rsidRPr="004C4C0E">
            <w:t>REFERENCES</w:t>
          </w:r>
        </w:sdtContent>
      </w:sdt>
    </w:p>
    <w:p w14:paraId="181EE361" w14:textId="13691279" w:rsidR="00886DB4" w:rsidRDefault="00E37D60" w:rsidP="00886DB4">
      <w:pPr>
        <w:pStyle w:val="Heading2"/>
        <w:spacing w:line="240" w:lineRule="auto"/>
        <w:ind w:right="0"/>
      </w:pPr>
      <w:r>
        <w:t>Mr.</w:t>
      </w:r>
      <w:r w:rsidR="0020194F">
        <w:t xml:space="preserve"> James Eller</w:t>
      </w:r>
      <w:r w:rsidR="00886DB4">
        <w:t xml:space="preserve">, </w:t>
      </w:r>
      <w:r w:rsidR="0020194F">
        <w:t>jeller</w:t>
      </w:r>
      <w:r w:rsidR="00886DB4">
        <w:t xml:space="preserve">@centralcatholichs.com </w:t>
      </w:r>
      <w:r w:rsidR="00886DB4">
        <w:tab/>
      </w:r>
      <w:r w:rsidR="00886DB4">
        <w:tab/>
      </w:r>
      <w:r w:rsidR="00886DB4">
        <w:tab/>
      </w:r>
      <w:r w:rsidR="00886DB4">
        <w:tab/>
      </w:r>
      <w:r w:rsidR="00886DB4">
        <w:tab/>
      </w:r>
      <w:r w:rsidR="00886DB4">
        <w:tab/>
      </w:r>
      <w:r w:rsidR="00886DB4">
        <w:tab/>
      </w:r>
    </w:p>
    <w:p w14:paraId="2DB6CC9F" w14:textId="420D0338" w:rsidR="00E37D60" w:rsidRPr="00886DB4" w:rsidRDefault="00E37D60" w:rsidP="00886DB4">
      <w:pPr>
        <w:pStyle w:val="Heading2"/>
        <w:spacing w:line="240" w:lineRule="auto"/>
        <w:ind w:right="0"/>
        <w:rPr>
          <w:rFonts w:cs="Calibri (Body)"/>
          <w:b w:val="0"/>
          <w:bCs/>
          <w:szCs w:val="20"/>
        </w:rPr>
      </w:pPr>
      <w:r w:rsidRPr="00886DB4">
        <w:rPr>
          <w:rFonts w:cs="Calibri (Body)"/>
          <w:b w:val="0"/>
          <w:bCs/>
          <w:szCs w:val="20"/>
        </w:rPr>
        <w:t xml:space="preserve">Central Catholic High </w:t>
      </w:r>
      <w:proofErr w:type="gramStart"/>
      <w:r w:rsidRPr="00886DB4">
        <w:rPr>
          <w:rFonts w:cs="Calibri (Body)"/>
          <w:b w:val="0"/>
          <w:bCs/>
          <w:szCs w:val="20"/>
        </w:rPr>
        <w:t>School</w:t>
      </w:r>
      <w:r w:rsidR="003A7C40" w:rsidRPr="00886DB4">
        <w:rPr>
          <w:rFonts w:cs="Calibri (Body)"/>
          <w:b w:val="0"/>
          <w:bCs/>
          <w:szCs w:val="20"/>
        </w:rPr>
        <w:t xml:space="preserve"> </w:t>
      </w:r>
      <w:r w:rsidR="00886DB4" w:rsidRPr="00886DB4">
        <w:rPr>
          <w:rFonts w:cs="Calibri (Body)"/>
          <w:b w:val="0"/>
          <w:bCs/>
          <w:szCs w:val="20"/>
        </w:rPr>
        <w:t>,</w:t>
      </w:r>
      <w:proofErr w:type="gramEnd"/>
      <w:r w:rsidR="00886DB4" w:rsidRPr="00886DB4">
        <w:rPr>
          <w:rFonts w:cs="Calibri (Body)"/>
          <w:b w:val="0"/>
          <w:bCs/>
          <w:szCs w:val="20"/>
        </w:rPr>
        <w:t xml:space="preserve"> </w:t>
      </w:r>
      <w:r w:rsidR="0020194F">
        <w:rPr>
          <w:rFonts w:cs="Calibri (Body)"/>
          <w:b w:val="0"/>
          <w:bCs/>
          <w:szCs w:val="20"/>
        </w:rPr>
        <w:t>Guidance Counselor</w:t>
      </w:r>
    </w:p>
    <w:sectPr w:rsidR="00E37D60" w:rsidRPr="00886DB4" w:rsidSect="004F2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9730" w14:textId="77777777" w:rsidR="004F2FD6" w:rsidRDefault="004F2FD6" w:rsidP="00CE6F6F">
      <w:pPr>
        <w:spacing w:after="0" w:line="240" w:lineRule="auto"/>
      </w:pPr>
      <w:r>
        <w:separator/>
      </w:r>
    </w:p>
  </w:endnote>
  <w:endnote w:type="continuationSeparator" w:id="0">
    <w:p w14:paraId="78E14EF6" w14:textId="77777777" w:rsidR="004F2FD6" w:rsidRDefault="004F2FD6" w:rsidP="00CE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30B3" w14:textId="77777777" w:rsidR="004F2FD6" w:rsidRDefault="004F2FD6" w:rsidP="00CE6F6F">
      <w:pPr>
        <w:spacing w:after="0" w:line="240" w:lineRule="auto"/>
      </w:pPr>
      <w:r>
        <w:separator/>
      </w:r>
    </w:p>
  </w:footnote>
  <w:footnote w:type="continuationSeparator" w:id="0">
    <w:p w14:paraId="12D1DAD8" w14:textId="77777777" w:rsidR="004F2FD6" w:rsidRDefault="004F2FD6" w:rsidP="00CE6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32"/>
    <w:rsid w:val="0000077C"/>
    <w:rsid w:val="00000898"/>
    <w:rsid w:val="000C6A40"/>
    <w:rsid w:val="000E1FF7"/>
    <w:rsid w:val="000E5F0C"/>
    <w:rsid w:val="000F688A"/>
    <w:rsid w:val="00102F66"/>
    <w:rsid w:val="00103499"/>
    <w:rsid w:val="001751B4"/>
    <w:rsid w:val="0018378C"/>
    <w:rsid w:val="0020194F"/>
    <w:rsid w:val="00267A26"/>
    <w:rsid w:val="00292A40"/>
    <w:rsid w:val="003A7C40"/>
    <w:rsid w:val="00422B01"/>
    <w:rsid w:val="00484AA7"/>
    <w:rsid w:val="004C3780"/>
    <w:rsid w:val="004C4C0E"/>
    <w:rsid w:val="004C59B8"/>
    <w:rsid w:val="004E4B08"/>
    <w:rsid w:val="004F2D41"/>
    <w:rsid w:val="004F2FD6"/>
    <w:rsid w:val="00530CE5"/>
    <w:rsid w:val="00570F02"/>
    <w:rsid w:val="00596FCF"/>
    <w:rsid w:val="005A4222"/>
    <w:rsid w:val="005B4219"/>
    <w:rsid w:val="005D34BA"/>
    <w:rsid w:val="005D6666"/>
    <w:rsid w:val="005F60DF"/>
    <w:rsid w:val="005F68BD"/>
    <w:rsid w:val="00601DB4"/>
    <w:rsid w:val="0061718A"/>
    <w:rsid w:val="00675DE5"/>
    <w:rsid w:val="00676142"/>
    <w:rsid w:val="00676F40"/>
    <w:rsid w:val="0069504D"/>
    <w:rsid w:val="006A49C7"/>
    <w:rsid w:val="006A5D9A"/>
    <w:rsid w:val="006B48F5"/>
    <w:rsid w:val="00703713"/>
    <w:rsid w:val="00710C03"/>
    <w:rsid w:val="00724622"/>
    <w:rsid w:val="00753A11"/>
    <w:rsid w:val="0077318A"/>
    <w:rsid w:val="007823C6"/>
    <w:rsid w:val="007F6832"/>
    <w:rsid w:val="00802339"/>
    <w:rsid w:val="00802B08"/>
    <w:rsid w:val="0081066F"/>
    <w:rsid w:val="0082628B"/>
    <w:rsid w:val="00837DC0"/>
    <w:rsid w:val="008517B9"/>
    <w:rsid w:val="008815FF"/>
    <w:rsid w:val="00886DB4"/>
    <w:rsid w:val="00921415"/>
    <w:rsid w:val="009369F4"/>
    <w:rsid w:val="009649FD"/>
    <w:rsid w:val="00982753"/>
    <w:rsid w:val="009C6DF4"/>
    <w:rsid w:val="009D24D8"/>
    <w:rsid w:val="009E0E86"/>
    <w:rsid w:val="009F0F86"/>
    <w:rsid w:val="00A006E5"/>
    <w:rsid w:val="00A032A2"/>
    <w:rsid w:val="00A13526"/>
    <w:rsid w:val="00A43D4C"/>
    <w:rsid w:val="00A51153"/>
    <w:rsid w:val="00A872FF"/>
    <w:rsid w:val="00A913E9"/>
    <w:rsid w:val="00AD7273"/>
    <w:rsid w:val="00B22086"/>
    <w:rsid w:val="00B8662E"/>
    <w:rsid w:val="00B96D8D"/>
    <w:rsid w:val="00BA7812"/>
    <w:rsid w:val="00C506E0"/>
    <w:rsid w:val="00C8719E"/>
    <w:rsid w:val="00CB6AF6"/>
    <w:rsid w:val="00CE6F6F"/>
    <w:rsid w:val="00CF543E"/>
    <w:rsid w:val="00D74BEC"/>
    <w:rsid w:val="00D80E89"/>
    <w:rsid w:val="00DA0E61"/>
    <w:rsid w:val="00DF69E1"/>
    <w:rsid w:val="00E0522A"/>
    <w:rsid w:val="00E10F93"/>
    <w:rsid w:val="00E11CDF"/>
    <w:rsid w:val="00E17B4C"/>
    <w:rsid w:val="00E301DF"/>
    <w:rsid w:val="00E37D60"/>
    <w:rsid w:val="00E966AA"/>
    <w:rsid w:val="00F02BD2"/>
    <w:rsid w:val="00F65859"/>
    <w:rsid w:val="00F8023F"/>
    <w:rsid w:val="00F85EC3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EB939"/>
  <w15:chartTrackingRefBased/>
  <w15:docId w15:val="{CC69F229-69CE-4785-996D-3EE6EA34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40"/>
    <w:pPr>
      <w:spacing w:after="80" w:line="288" w:lineRule="auto"/>
      <w:ind w:right="2160"/>
    </w:pPr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A7C40"/>
    <w:pPr>
      <w:spacing w:before="240"/>
      <w:outlineLvl w:val="0"/>
    </w:pPr>
    <w:rPr>
      <w:rFonts w:asciiTheme="majorHAnsi" w:hAnsiTheme="majorHAnsi"/>
      <w:caps/>
      <w:spacing w:val="3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349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C40"/>
    <w:pPr>
      <w:tabs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7C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3A7C40"/>
    <w:pPr>
      <w:shd w:val="clear" w:color="auto" w:fill="FFFFFF" w:themeFill="background1"/>
      <w:tabs>
        <w:tab w:val="center" w:pos="4680"/>
      </w:tabs>
      <w:spacing w:after="120"/>
      <w:ind w:right="0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</w:rPr>
  </w:style>
  <w:style w:type="character" w:customStyle="1" w:styleId="TitleChar">
    <w:name w:val="Title Char"/>
    <w:basedOn w:val="DefaultParagraphFont"/>
    <w:link w:val="Title"/>
    <w:uiPriority w:val="1"/>
    <w:rsid w:val="003A7C40"/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A7C40"/>
    <w:rPr>
      <w:rFonts w:asciiTheme="majorHAnsi" w:eastAsiaTheme="minorEastAsia" w:hAnsiTheme="majorHAnsi"/>
      <w:caps/>
      <w:color w:val="000000" w:themeColor="text1"/>
      <w:spacing w:val="30"/>
      <w:kern w:val="0"/>
      <w:sz w:val="22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10C03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710C03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F60DF"/>
    <w:rPr>
      <w:color w:val="808080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10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semiHidden/>
    <w:qFormat/>
    <w:rsid w:val="00103499"/>
    <w:rPr>
      <w:sz w:val="10"/>
    </w:rPr>
  </w:style>
  <w:style w:type="paragraph" w:customStyle="1" w:styleId="Contact">
    <w:name w:val="Contact"/>
    <w:basedOn w:val="Normal"/>
    <w:qFormat/>
    <w:rsid w:val="003A7C40"/>
    <w:pPr>
      <w:tabs>
        <w:tab w:val="center" w:pos="4680"/>
      </w:tabs>
      <w:ind w:right="0"/>
      <w:jc w:val="center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ielaa\AppData\Roaming\Microsoft\Templates\ATS%20basic%20H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94B533C611495F824EE68F29286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A2E38-847A-4822-B195-5B74AD8FB5D7}"/>
      </w:docPartPr>
      <w:docPartBody>
        <w:p w:rsidR="00EE63F3" w:rsidRDefault="00000000">
          <w:pPr>
            <w:pStyle w:val="F794B533C611495F824EE68F2928643F"/>
          </w:pPr>
          <w:r w:rsidRPr="00103499">
            <w:t>OBJECTIVE</w:t>
          </w:r>
        </w:p>
      </w:docPartBody>
    </w:docPart>
    <w:docPart>
      <w:docPartPr>
        <w:name w:val="942B8BAB186240A18ECD66085DA6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2AEE-9F2C-4523-AF86-DB81A5E2768D}"/>
      </w:docPartPr>
      <w:docPartBody>
        <w:p w:rsidR="00EE63F3" w:rsidRDefault="00000000">
          <w:pPr>
            <w:pStyle w:val="942B8BAB186240A18ECD66085DA681E9"/>
          </w:pPr>
          <w:r w:rsidRPr="00103499">
            <w:t>EXPERIENCE</w:t>
          </w:r>
        </w:p>
      </w:docPartBody>
    </w:docPart>
    <w:docPart>
      <w:docPartPr>
        <w:name w:val="D40D81F88616487D9E9BA8A10A335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84B8-9F34-4E11-8C74-676E72764A11}"/>
      </w:docPartPr>
      <w:docPartBody>
        <w:p w:rsidR="00EE63F3" w:rsidRDefault="00000000">
          <w:pPr>
            <w:pStyle w:val="D40D81F88616487D9E9BA8A10A335F17"/>
          </w:pPr>
          <w:r w:rsidRPr="004C4C0E">
            <w:t>EDUCATION</w:t>
          </w:r>
        </w:p>
      </w:docPartBody>
    </w:docPart>
    <w:docPart>
      <w:docPartPr>
        <w:name w:val="6702C33A98C043A1BDD24657EA9A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831A6-71C8-47F9-8CCD-92DD978F354E}"/>
      </w:docPartPr>
      <w:docPartBody>
        <w:p w:rsidR="00EE63F3" w:rsidRDefault="00000000">
          <w:pPr>
            <w:pStyle w:val="6702C33A98C043A1BDD24657EA9A49B2"/>
          </w:pPr>
          <w:r w:rsidRPr="004C4C0E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D5"/>
    <w:rsid w:val="004318D5"/>
    <w:rsid w:val="009930E8"/>
    <w:rsid w:val="00E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94B533C611495F824EE68F2928643F">
    <w:name w:val="F794B533C611495F824EE68F2928643F"/>
  </w:style>
  <w:style w:type="paragraph" w:customStyle="1" w:styleId="942B8BAB186240A18ECD66085DA681E9">
    <w:name w:val="942B8BAB186240A18ECD66085DA681E9"/>
  </w:style>
  <w:style w:type="paragraph" w:customStyle="1" w:styleId="D40D81F88616487D9E9BA8A10A335F17">
    <w:name w:val="D40D81F88616487D9E9BA8A10A335F17"/>
  </w:style>
  <w:style w:type="paragraph" w:customStyle="1" w:styleId="6702C33A98C043A1BDD24657EA9A49B2">
    <w:name w:val="6702C33A98C043A1BDD24657EA9A4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83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66F14D-557D-424E-9636-D42330ECA8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73C7D4B-996E-4EFF-821D-18531563D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46FB5-EEF2-4EB7-81F3-9E92166DF1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basic HR resume.dotx</Template>
  <TotalTime>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Opiela, Amy</dc:creator>
  <cp:keywords/>
  <dc:description/>
  <cp:lastModifiedBy>Opiela, Amy</cp:lastModifiedBy>
  <cp:revision>2</cp:revision>
  <cp:lastPrinted>2024-02-16T00:09:00Z</cp:lastPrinted>
  <dcterms:created xsi:type="dcterms:W3CDTF">2024-04-27T21:34:00Z</dcterms:created>
  <dcterms:modified xsi:type="dcterms:W3CDTF">2024-04-27T21:34:00Z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